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E83D92" w:rsidRPr="00C53BAD" w:rsidRDefault="00E83D92" w:rsidP="00E83D92">
      <w:pPr>
        <w:jc w:val="center"/>
        <w:rPr>
          <w:b/>
          <w:caps/>
          <w:sz w:val="24"/>
          <w:szCs w:val="24"/>
        </w:rPr>
      </w:pPr>
      <w:r w:rsidRPr="00C53BAD">
        <w:rPr>
          <w:b/>
          <w:caps/>
          <w:sz w:val="24"/>
          <w:szCs w:val="24"/>
        </w:rPr>
        <w:t>администрация</w:t>
      </w:r>
    </w:p>
    <w:p w:rsidR="00E83D92" w:rsidRPr="00C53BAD" w:rsidRDefault="00E83D92" w:rsidP="00E83D92">
      <w:pPr>
        <w:jc w:val="center"/>
        <w:rPr>
          <w:b/>
          <w:caps/>
          <w:sz w:val="24"/>
          <w:szCs w:val="24"/>
        </w:rPr>
      </w:pPr>
      <w:r w:rsidRPr="00C53BAD">
        <w:rPr>
          <w:b/>
          <w:caps/>
          <w:sz w:val="24"/>
          <w:szCs w:val="24"/>
        </w:rPr>
        <w:t>(исполнительно - распорядительный орган)</w:t>
      </w:r>
    </w:p>
    <w:p w:rsidR="00E83D92" w:rsidRPr="00C53BAD" w:rsidRDefault="00E83D92" w:rsidP="00E83D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СЕЛЬСКОГО </w:t>
      </w:r>
      <w:r w:rsidRPr="00C53BAD">
        <w:rPr>
          <w:b/>
          <w:caps/>
          <w:sz w:val="24"/>
          <w:szCs w:val="24"/>
        </w:rPr>
        <w:t>ПОСЕЛЕНИЯ</w:t>
      </w:r>
    </w:p>
    <w:p w:rsidR="00E83D92" w:rsidRPr="00D72EFF" w:rsidRDefault="00E83D92" w:rsidP="00E83D92">
      <w:pPr>
        <w:jc w:val="center"/>
        <w:rPr>
          <w:b/>
          <w:sz w:val="26"/>
          <w:szCs w:val="26"/>
        </w:rPr>
      </w:pPr>
    </w:p>
    <w:p w:rsidR="00E83D92" w:rsidRPr="00C53BAD" w:rsidRDefault="00E83D92" w:rsidP="00E83D92">
      <w:pPr>
        <w:jc w:val="center"/>
        <w:rPr>
          <w:b/>
          <w:sz w:val="28"/>
          <w:szCs w:val="28"/>
        </w:rPr>
      </w:pPr>
      <w:r w:rsidRPr="00C53BA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Село Дуброво</w:t>
      </w:r>
      <w:r w:rsidRPr="00C53BAD">
        <w:rPr>
          <w:b/>
          <w:sz w:val="28"/>
          <w:szCs w:val="28"/>
        </w:rPr>
        <w:t>»”</w:t>
      </w:r>
    </w:p>
    <w:p w:rsidR="00E83D92" w:rsidRPr="00C53BAD" w:rsidRDefault="00E83D92" w:rsidP="00E83D92">
      <w:pPr>
        <w:jc w:val="center"/>
        <w:rPr>
          <w:sz w:val="24"/>
          <w:szCs w:val="24"/>
        </w:rPr>
      </w:pPr>
      <w:r w:rsidRPr="00C53BAD">
        <w:rPr>
          <w:b/>
          <w:sz w:val="24"/>
          <w:szCs w:val="24"/>
        </w:rPr>
        <w:t xml:space="preserve">Кировского района </w:t>
      </w:r>
      <w:r>
        <w:rPr>
          <w:b/>
          <w:sz w:val="24"/>
          <w:szCs w:val="24"/>
        </w:rPr>
        <w:t>Калужской</w:t>
      </w:r>
      <w:r w:rsidRPr="00C53BAD">
        <w:rPr>
          <w:b/>
          <w:sz w:val="24"/>
          <w:szCs w:val="24"/>
        </w:rPr>
        <w:t xml:space="preserve"> области</w:t>
      </w:r>
    </w:p>
    <w:p w:rsidR="00F5057F" w:rsidRPr="00053021" w:rsidRDefault="00F5057F" w:rsidP="00053021">
      <w:pPr>
        <w:rPr>
          <w:noProof/>
        </w:rPr>
      </w:pPr>
    </w:p>
    <w:p w:rsidR="00440558" w:rsidRDefault="00440558" w:rsidP="00E83D92">
      <w:pPr>
        <w:pStyle w:val="3"/>
        <w:jc w:val="left"/>
      </w:pPr>
    </w:p>
    <w:p w:rsidR="00F5057F" w:rsidRDefault="00874A85" w:rsidP="00E83D92">
      <w:pPr>
        <w:pStyle w:val="3"/>
      </w:pPr>
      <w:r w:rsidRPr="00053021">
        <w:t>ПОСТАНОВЛЕНИЕ</w:t>
      </w:r>
    </w:p>
    <w:p w:rsidR="00E83D92" w:rsidRDefault="00E83D92" w:rsidP="00E83D92"/>
    <w:p w:rsidR="00E83D92" w:rsidRPr="00E83D92" w:rsidRDefault="00E83D92" w:rsidP="00E83D92"/>
    <w:p w:rsidR="00E83D92" w:rsidRDefault="00CE6395" w:rsidP="00E83D92">
      <w:pPr>
        <w:pStyle w:val="4"/>
        <w:tabs>
          <w:tab w:val="left" w:pos="9321"/>
        </w:tabs>
        <w:rPr>
          <w:b/>
          <w:u w:val="single"/>
        </w:rPr>
      </w:pPr>
      <w:r w:rsidRPr="00053021">
        <w:t xml:space="preserve"> </w:t>
      </w:r>
      <w:r w:rsidR="00A76E39" w:rsidRPr="00A76E39">
        <w:rPr>
          <w:b/>
          <w:u w:val="single"/>
        </w:rPr>
        <w:t>12.01.2023</w:t>
      </w:r>
      <w:r w:rsidRPr="00053021">
        <w:t xml:space="preserve">   </w:t>
      </w:r>
      <w:r w:rsidR="00EA297C">
        <w:softHyphen/>
      </w:r>
      <w:r w:rsidR="00F5057F" w:rsidRPr="00053021">
        <w:t xml:space="preserve">                                     </w:t>
      </w:r>
      <w:r w:rsidR="005D07B6" w:rsidRPr="00053021">
        <w:t xml:space="preserve">        </w:t>
      </w:r>
      <w:r w:rsidR="00A76E39">
        <w:t xml:space="preserve">                 </w:t>
      </w:r>
      <w:r w:rsidR="005D07B6" w:rsidRPr="00053021">
        <w:t xml:space="preserve">              </w:t>
      </w:r>
      <w:r w:rsidR="00896F25">
        <w:t xml:space="preserve">     </w:t>
      </w:r>
      <w:r w:rsidR="002E6EDD">
        <w:t xml:space="preserve">                 </w:t>
      </w:r>
      <w:r w:rsidR="00896F25">
        <w:t xml:space="preserve">   </w:t>
      </w:r>
      <w:r w:rsidR="008A7A37">
        <w:t xml:space="preserve">             </w:t>
      </w:r>
      <w:r w:rsidR="003C03B3" w:rsidRPr="00A76E39">
        <w:rPr>
          <w:b/>
          <w:u w:val="single"/>
        </w:rPr>
        <w:t>№</w:t>
      </w:r>
      <w:r w:rsidR="00896F25" w:rsidRPr="00A76E39">
        <w:rPr>
          <w:b/>
          <w:u w:val="single"/>
        </w:rPr>
        <w:t xml:space="preserve"> </w:t>
      </w:r>
      <w:r w:rsidR="00A76E39" w:rsidRPr="00A76E39">
        <w:rPr>
          <w:b/>
          <w:u w:val="single"/>
        </w:rPr>
        <w:t>2</w:t>
      </w:r>
    </w:p>
    <w:p w:rsidR="00E83D92" w:rsidRDefault="00E83D92" w:rsidP="00E83D92">
      <w:pPr>
        <w:pStyle w:val="4"/>
        <w:tabs>
          <w:tab w:val="left" w:pos="9321"/>
        </w:tabs>
        <w:rPr>
          <w:b/>
          <w:u w:val="single"/>
        </w:rPr>
      </w:pPr>
    </w:p>
    <w:p w:rsidR="00F5057F" w:rsidRPr="00E83D92" w:rsidRDefault="00F5057F" w:rsidP="00E83D92">
      <w:pPr>
        <w:pStyle w:val="4"/>
        <w:tabs>
          <w:tab w:val="left" w:pos="9321"/>
        </w:tabs>
        <w:rPr>
          <w:b/>
          <w:u w:val="single"/>
        </w:rPr>
      </w:pPr>
    </w:p>
    <w:p w:rsidR="00E83D92" w:rsidRPr="00440558" w:rsidRDefault="00E83D92" w:rsidP="00E83D92">
      <w:pPr>
        <w:ind w:right="26"/>
        <w:jc w:val="both"/>
        <w:rPr>
          <w:b/>
          <w:sz w:val="26"/>
          <w:szCs w:val="26"/>
        </w:rPr>
      </w:pPr>
      <w:r w:rsidRPr="00436EE5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>постановление</w:t>
      </w:r>
      <w:r w:rsidRPr="00436EE5">
        <w:rPr>
          <w:b/>
          <w:sz w:val="26"/>
          <w:szCs w:val="26"/>
        </w:rPr>
        <w:t xml:space="preserve"> администрации</w:t>
      </w:r>
      <w:r>
        <w:rPr>
          <w:b/>
          <w:sz w:val="26"/>
          <w:szCs w:val="26"/>
        </w:rPr>
        <w:t xml:space="preserve"> сельского поселения «Село Дуброво»</w:t>
      </w:r>
      <w:r w:rsidRPr="00436EE5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01</w:t>
      </w:r>
      <w:r w:rsidRPr="00436EE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</w:t>
      </w:r>
      <w:r w:rsidRPr="00436EE5">
        <w:rPr>
          <w:b/>
          <w:sz w:val="26"/>
          <w:szCs w:val="26"/>
        </w:rPr>
        <w:t>.2022 №</w:t>
      </w:r>
      <w:r>
        <w:rPr>
          <w:b/>
          <w:sz w:val="26"/>
          <w:szCs w:val="26"/>
        </w:rPr>
        <w:t xml:space="preserve"> 1</w:t>
      </w:r>
      <w:r w:rsidRPr="00436EE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Об утверждении Положения о порядке предоставления субсидии социально ориентированным некоммерческим организациям, осуществляющим  деятельность по профилактике  и (или) тушению пожаров»</w:t>
      </w:r>
    </w:p>
    <w:p w:rsidR="00440558" w:rsidRPr="00E83D92" w:rsidRDefault="00440558" w:rsidP="00E83D92">
      <w:pPr>
        <w:rPr>
          <w:noProof/>
        </w:rPr>
      </w:pPr>
    </w:p>
    <w:p w:rsidR="00436EE5" w:rsidRPr="00436EE5" w:rsidRDefault="00A76E39" w:rsidP="00436EE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со статьей 6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Устава муниципа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льного образования «Сельское поселение «Село Дуброво»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сельского поселения «Село Дуброво» </w:t>
      </w:r>
      <w:r w:rsidR="00436EE5" w:rsidRPr="00436EE5">
        <w:rPr>
          <w:rFonts w:ascii="Times New Roman" w:hAnsi="Times New Roman" w:cs="Times New Roman"/>
          <w:bCs w:val="0"/>
          <w:sz w:val="26"/>
          <w:szCs w:val="26"/>
        </w:rPr>
        <w:t>ПОСТАНОВЛЯЕТ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в </w:t>
      </w:r>
      <w:r w:rsidR="00A76E39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администрации</w:t>
      </w:r>
      <w:r w:rsidR="00A76E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«Село Дуброво» от 01.02.2022 № 1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Положения о порядке предоставления субсидии социально ориентированным некоммерческим организациям, осуществляющим</w:t>
      </w:r>
      <w:r w:rsidR="00E83D9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деятельность по профилактике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и (или) тушению пожаров» следующее изменение: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- приложение к постановлению изложить в новой редакции (прилагается).</w:t>
      </w:r>
    </w:p>
    <w:p w:rsidR="00436EE5" w:rsidRP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bCs/>
          <w:color w:val="000000"/>
          <w:sz w:val="26"/>
          <w:szCs w:val="26"/>
        </w:rPr>
        <w:t>2.</w:t>
      </w:r>
      <w:r w:rsidRPr="00436EE5">
        <w:rPr>
          <w:sz w:val="26"/>
          <w:szCs w:val="26"/>
        </w:rPr>
        <w:t xml:space="preserve"> Настоящее постановление вступает в силу с момента подписания.</w:t>
      </w:r>
    </w:p>
    <w:p w:rsidR="003659D5" w:rsidRP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sz w:val="26"/>
          <w:szCs w:val="26"/>
        </w:rPr>
        <w:t xml:space="preserve"> </w:t>
      </w:r>
    </w:p>
    <w:p w:rsidR="005916AD" w:rsidRDefault="005916AD" w:rsidP="003659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D92" w:rsidRDefault="007A5C5D" w:rsidP="00A76E39">
      <w:pPr>
        <w:autoSpaceDE w:val="0"/>
        <w:autoSpaceDN w:val="0"/>
        <w:adjustRightInd w:val="0"/>
        <w:jc w:val="both"/>
        <w:rPr>
          <w:b/>
          <w:sz w:val="26"/>
        </w:rPr>
      </w:pPr>
      <w:r w:rsidRPr="00053021">
        <w:rPr>
          <w:b/>
          <w:sz w:val="26"/>
        </w:rPr>
        <w:t>Г</w:t>
      </w:r>
      <w:r w:rsidR="00C511D3">
        <w:rPr>
          <w:b/>
          <w:sz w:val="26"/>
        </w:rPr>
        <w:t>лав</w:t>
      </w:r>
      <w:r w:rsidR="00186254">
        <w:rPr>
          <w:b/>
          <w:sz w:val="26"/>
        </w:rPr>
        <w:t>а</w:t>
      </w:r>
      <w:r w:rsidR="00A76E39">
        <w:rPr>
          <w:b/>
          <w:sz w:val="26"/>
        </w:rPr>
        <w:t xml:space="preserve"> </w:t>
      </w:r>
      <w:r w:rsidR="00C511D3">
        <w:rPr>
          <w:b/>
          <w:sz w:val="26"/>
        </w:rPr>
        <w:t xml:space="preserve">администрации </w:t>
      </w:r>
      <w:r w:rsidR="00D732F8" w:rsidRPr="00053021">
        <w:rPr>
          <w:b/>
          <w:sz w:val="26"/>
        </w:rPr>
        <w:t xml:space="preserve">      </w:t>
      </w:r>
      <w:r w:rsidR="00F80426">
        <w:rPr>
          <w:b/>
          <w:sz w:val="26"/>
        </w:rPr>
        <w:t xml:space="preserve">                                 </w:t>
      </w:r>
      <w:r w:rsidR="00D732F8" w:rsidRPr="00053021">
        <w:rPr>
          <w:b/>
          <w:sz w:val="26"/>
        </w:rPr>
        <w:t xml:space="preserve">     </w:t>
      </w:r>
      <w:r w:rsidR="00F05791">
        <w:rPr>
          <w:b/>
          <w:sz w:val="26"/>
        </w:rPr>
        <w:t xml:space="preserve">       </w:t>
      </w:r>
      <w:r w:rsidR="00F56910">
        <w:rPr>
          <w:b/>
          <w:sz w:val="26"/>
        </w:rPr>
        <w:t xml:space="preserve"> </w:t>
      </w:r>
      <w:r w:rsidR="00F0579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  </w:t>
      </w:r>
      <w:r w:rsidRPr="00053021">
        <w:rPr>
          <w:b/>
          <w:sz w:val="26"/>
        </w:rPr>
        <w:t xml:space="preserve"> </w:t>
      </w:r>
      <w:r w:rsidR="00A76E39">
        <w:rPr>
          <w:b/>
          <w:sz w:val="26"/>
        </w:rPr>
        <w:t xml:space="preserve">           </w:t>
      </w:r>
      <w:r w:rsidR="00D732F8" w:rsidRPr="00053021">
        <w:rPr>
          <w:b/>
          <w:sz w:val="26"/>
        </w:rPr>
        <w:t xml:space="preserve">  </w:t>
      </w:r>
      <w:r w:rsidR="00EA297C">
        <w:rPr>
          <w:b/>
          <w:sz w:val="26"/>
        </w:rPr>
        <w:t xml:space="preserve">        </w:t>
      </w:r>
      <w:r w:rsidR="00D732F8" w:rsidRPr="00053021">
        <w:rPr>
          <w:b/>
          <w:sz w:val="26"/>
        </w:rPr>
        <w:t xml:space="preserve"> </w:t>
      </w:r>
      <w:r w:rsidR="00A76E39">
        <w:rPr>
          <w:b/>
          <w:sz w:val="26"/>
        </w:rPr>
        <w:t>А.М.Зайце</w:t>
      </w:r>
      <w:r w:rsidR="00186254">
        <w:rPr>
          <w:b/>
          <w:sz w:val="26"/>
        </w:rPr>
        <w:t>в</w:t>
      </w:r>
    </w:p>
    <w:p w:rsidR="00E83D92" w:rsidRPr="00E83D92" w:rsidRDefault="00E83D92" w:rsidP="00E83D92">
      <w:pPr>
        <w:rPr>
          <w:sz w:val="26"/>
        </w:rPr>
      </w:pPr>
    </w:p>
    <w:p w:rsidR="00E83D92" w:rsidRPr="00E83D92" w:rsidRDefault="00E83D92" w:rsidP="00E83D92">
      <w:pPr>
        <w:rPr>
          <w:sz w:val="26"/>
        </w:rPr>
      </w:pPr>
    </w:p>
    <w:p w:rsidR="00E83D92" w:rsidRPr="00E83D92" w:rsidRDefault="00E83D92" w:rsidP="00E83D92">
      <w:pPr>
        <w:rPr>
          <w:sz w:val="26"/>
        </w:rPr>
      </w:pPr>
    </w:p>
    <w:p w:rsidR="00620236" w:rsidRDefault="00E83D92" w:rsidP="00E83D92">
      <w:pPr>
        <w:tabs>
          <w:tab w:val="left" w:pos="8295"/>
        </w:tabs>
        <w:rPr>
          <w:sz w:val="26"/>
        </w:rPr>
      </w:pPr>
      <w:r>
        <w:rPr>
          <w:sz w:val="26"/>
        </w:rPr>
        <w:tab/>
      </w: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E83D92" w:rsidRDefault="00E83D92" w:rsidP="00E83D92">
      <w:pPr>
        <w:tabs>
          <w:tab w:val="left" w:pos="8295"/>
        </w:tabs>
        <w:rPr>
          <w:sz w:val="26"/>
        </w:rPr>
      </w:pPr>
    </w:p>
    <w:p w:rsidR="00FF3F40" w:rsidRDefault="00FF3F40" w:rsidP="00E83D92">
      <w:pPr>
        <w:tabs>
          <w:tab w:val="left" w:pos="8295"/>
        </w:tabs>
        <w:rPr>
          <w:sz w:val="26"/>
        </w:rPr>
      </w:pPr>
    </w:p>
    <w:p w:rsidR="00FF3F40" w:rsidRDefault="00FF3F40" w:rsidP="00E83D92">
      <w:pPr>
        <w:tabs>
          <w:tab w:val="left" w:pos="8295"/>
        </w:tabs>
        <w:rPr>
          <w:sz w:val="26"/>
        </w:rPr>
      </w:pPr>
    </w:p>
    <w:p w:rsidR="00E83D92" w:rsidRPr="00E83D92" w:rsidRDefault="00E83D92" w:rsidP="00E83D92">
      <w:pPr>
        <w:jc w:val="right"/>
        <w:rPr>
          <w:b/>
          <w:sz w:val="24"/>
          <w:szCs w:val="24"/>
        </w:rPr>
      </w:pPr>
      <w:r w:rsidRPr="00E83D92">
        <w:rPr>
          <w:b/>
          <w:sz w:val="24"/>
          <w:szCs w:val="24"/>
        </w:rPr>
        <w:t>Приложение к постановлению</w:t>
      </w:r>
    </w:p>
    <w:p w:rsidR="00E83D92" w:rsidRPr="00E83D92" w:rsidRDefault="00E83D92" w:rsidP="00E83D92">
      <w:pPr>
        <w:ind w:right="-1"/>
        <w:jc w:val="right"/>
        <w:rPr>
          <w:b/>
          <w:sz w:val="24"/>
          <w:szCs w:val="24"/>
        </w:rPr>
      </w:pPr>
      <w:r w:rsidRPr="00E83D92">
        <w:rPr>
          <w:b/>
          <w:sz w:val="24"/>
          <w:szCs w:val="24"/>
        </w:rPr>
        <w:t xml:space="preserve">администрации сельского </w:t>
      </w:r>
      <w:r>
        <w:rPr>
          <w:b/>
          <w:sz w:val="24"/>
          <w:szCs w:val="24"/>
        </w:rPr>
        <w:t>поселения</w:t>
      </w:r>
    </w:p>
    <w:p w:rsidR="00E83D92" w:rsidRPr="00E83D92" w:rsidRDefault="00E83D92" w:rsidP="00E83D92">
      <w:pPr>
        <w:ind w:right="-1"/>
        <w:jc w:val="right"/>
        <w:rPr>
          <w:b/>
          <w:sz w:val="24"/>
          <w:szCs w:val="24"/>
        </w:rPr>
      </w:pPr>
      <w:r w:rsidRPr="00E83D92">
        <w:rPr>
          <w:b/>
          <w:sz w:val="24"/>
          <w:szCs w:val="24"/>
        </w:rPr>
        <w:t>«Село Дуброво»</w:t>
      </w:r>
    </w:p>
    <w:p w:rsidR="00E83D92" w:rsidRPr="00E83D92" w:rsidRDefault="00E83D92" w:rsidP="00E83D92">
      <w:pPr>
        <w:autoSpaceDE w:val="0"/>
        <w:autoSpaceDN w:val="0"/>
        <w:adjustRightInd w:val="0"/>
        <w:ind w:right="-1"/>
        <w:jc w:val="right"/>
        <w:rPr>
          <w:b/>
          <w:sz w:val="24"/>
          <w:szCs w:val="24"/>
        </w:rPr>
      </w:pPr>
      <w:r w:rsidRPr="00E83D92">
        <w:rPr>
          <w:b/>
          <w:sz w:val="24"/>
          <w:szCs w:val="24"/>
        </w:rPr>
        <w:t>от 12.01.2023 № 2</w:t>
      </w:r>
    </w:p>
    <w:p w:rsidR="00E83D92" w:rsidRDefault="00E83D92" w:rsidP="00E83D92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E83D92" w:rsidRPr="00461B34" w:rsidRDefault="00E83D92" w:rsidP="00E83D92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E91AC4">
        <w:rPr>
          <w:b/>
          <w:bCs/>
          <w:sz w:val="26"/>
          <w:szCs w:val="26"/>
        </w:rPr>
        <w:t>Положение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E91AC4">
        <w:rPr>
          <w:b/>
          <w:bCs/>
          <w:sz w:val="26"/>
          <w:szCs w:val="26"/>
        </w:rPr>
        <w:t xml:space="preserve">о порядке предоставления субсидий </w:t>
      </w:r>
      <w:r w:rsidRPr="005C6B09">
        <w:rPr>
          <w:b/>
          <w:bCs/>
          <w:sz w:val="26"/>
          <w:szCs w:val="26"/>
        </w:rPr>
        <w:t>социально ориентированным некоммерческим организациям</w:t>
      </w:r>
      <w:r w:rsidRPr="00E91AC4">
        <w:rPr>
          <w:b/>
          <w:bCs/>
          <w:sz w:val="26"/>
          <w:szCs w:val="26"/>
        </w:rPr>
        <w:t xml:space="preserve">, осуществляющим деятельность по </w:t>
      </w:r>
      <w:r>
        <w:rPr>
          <w:b/>
          <w:bCs/>
          <w:sz w:val="26"/>
          <w:szCs w:val="26"/>
        </w:rPr>
        <w:t>профилактике и (или) тушению пожаров</w:t>
      </w:r>
    </w:p>
    <w:p w:rsidR="00E83D92" w:rsidRPr="00461B3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highlight w:val="green"/>
        </w:rPr>
      </w:pPr>
    </w:p>
    <w:p w:rsidR="00E83D92" w:rsidRDefault="00E83D92" w:rsidP="00E83D92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1.Общие положения</w:t>
      </w:r>
    </w:p>
    <w:p w:rsidR="00E83D92" w:rsidRDefault="00E83D92" w:rsidP="00E83D92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1.1. Настоящее Положение определяет цели, условия и порядок предоставления субсидии социально ориентированным некоммерческим организациям, осуществляющим деятельность </w:t>
      </w:r>
      <w:r>
        <w:rPr>
          <w:sz w:val="26"/>
          <w:szCs w:val="26"/>
        </w:rPr>
        <w:t xml:space="preserve">по профилактике и (или) </w:t>
      </w:r>
      <w:r w:rsidRPr="00E91AC4">
        <w:rPr>
          <w:sz w:val="26"/>
          <w:szCs w:val="26"/>
        </w:rPr>
        <w:t>тушению пожаров (далее –</w:t>
      </w:r>
      <w:r>
        <w:rPr>
          <w:sz w:val="26"/>
          <w:szCs w:val="26"/>
        </w:rPr>
        <w:t xml:space="preserve"> </w:t>
      </w:r>
      <w:r w:rsidRPr="00E91AC4">
        <w:rPr>
          <w:sz w:val="26"/>
          <w:szCs w:val="26"/>
        </w:rPr>
        <w:t xml:space="preserve">субсидии), </w:t>
      </w:r>
      <w:r w:rsidRPr="003C5B59">
        <w:rPr>
          <w:sz w:val="26"/>
          <w:szCs w:val="26"/>
        </w:rPr>
        <w:t>а также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 (далее - Положение).</w:t>
      </w:r>
      <w:r w:rsidRPr="00E91AC4">
        <w:rPr>
          <w:sz w:val="26"/>
          <w:szCs w:val="26"/>
        </w:rPr>
        <w:t xml:space="preserve"> 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1.3. Целью предоставления субсидий является финансовое обеспечение  затрат социально ориентированным некоммерческим организациям, осуществляющим деятельность </w:t>
      </w:r>
      <w:r>
        <w:rPr>
          <w:sz w:val="26"/>
          <w:szCs w:val="26"/>
        </w:rPr>
        <w:t xml:space="preserve">по профилактике и (или) </w:t>
      </w:r>
      <w:r w:rsidRPr="00E91AC4">
        <w:rPr>
          <w:sz w:val="26"/>
          <w:szCs w:val="26"/>
        </w:rPr>
        <w:t>тушению пожаров, установленных в пункте 1.5 По</w:t>
      </w:r>
      <w:r>
        <w:rPr>
          <w:sz w:val="26"/>
          <w:szCs w:val="26"/>
        </w:rPr>
        <w:t>ложения,</w:t>
      </w:r>
      <w:r w:rsidRPr="00E91AC4">
        <w:rPr>
          <w:sz w:val="26"/>
          <w:szCs w:val="26"/>
        </w:rPr>
        <w:t xml:space="preserve"> в рамках муниципальной программы «Обеспечение безопасности жизнедеятельности населения </w:t>
      </w:r>
      <w:r>
        <w:rPr>
          <w:sz w:val="26"/>
          <w:szCs w:val="26"/>
        </w:rPr>
        <w:t>сельского поселения</w:t>
      </w:r>
      <w:r w:rsidRPr="00E91AC4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>».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решением </w:t>
      </w:r>
      <w:r>
        <w:rPr>
          <w:sz w:val="26"/>
          <w:szCs w:val="26"/>
        </w:rPr>
        <w:t xml:space="preserve">сельской </w:t>
      </w:r>
      <w:r w:rsidRPr="00E91AC4">
        <w:rPr>
          <w:sz w:val="26"/>
          <w:szCs w:val="26"/>
        </w:rPr>
        <w:t xml:space="preserve"> Думы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«О бюджете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на текущий год и на плановый период», является администрация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(далее – </w:t>
      </w:r>
      <w:r>
        <w:rPr>
          <w:sz w:val="26"/>
          <w:szCs w:val="26"/>
        </w:rPr>
        <w:t>А</w:t>
      </w:r>
      <w:r w:rsidRPr="00E91AC4">
        <w:rPr>
          <w:sz w:val="26"/>
          <w:szCs w:val="26"/>
        </w:rPr>
        <w:t xml:space="preserve">дминистрация). 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1.5. Получателем субсидии является социально ориентированные некоммерческие организации, не являющиеся государственными (муниципальными) учреждениями, осуществляющие в соответствии с учредительными документами предусмотренную подпунктом 1</w:t>
      </w:r>
      <w:r>
        <w:rPr>
          <w:sz w:val="26"/>
          <w:szCs w:val="26"/>
        </w:rPr>
        <w:t>4</w:t>
      </w:r>
      <w:r w:rsidRPr="00E91AC4">
        <w:rPr>
          <w:sz w:val="26"/>
          <w:szCs w:val="26"/>
        </w:rPr>
        <w:t xml:space="preserve"> пункта 1 статьи 31.1. Федерального закона «О некоммерческих организациях» деятельность по</w:t>
      </w:r>
      <w:r>
        <w:rPr>
          <w:sz w:val="26"/>
          <w:szCs w:val="26"/>
        </w:rPr>
        <w:t xml:space="preserve"> профилактике и (или) </w:t>
      </w:r>
      <w:r w:rsidRPr="00E91AC4">
        <w:rPr>
          <w:sz w:val="26"/>
          <w:szCs w:val="26"/>
        </w:rPr>
        <w:t xml:space="preserve">тушению пожаров, зарегистрированные в качестве </w:t>
      </w:r>
      <w:r w:rsidRPr="00BB46BF">
        <w:rPr>
          <w:sz w:val="26"/>
          <w:szCs w:val="26"/>
        </w:rPr>
        <w:t>юридического лица и осуществляющие деятельность</w:t>
      </w:r>
      <w:r>
        <w:rPr>
          <w:sz w:val="26"/>
          <w:szCs w:val="26"/>
        </w:rPr>
        <w:t xml:space="preserve"> </w:t>
      </w:r>
      <w:r w:rsidRPr="00E91AC4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>» (далее – получатель).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1.6. Субсидии предоставляются вне отбора и только в пределах средств, предусмотренных на эти цели в бюджете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>»  на текущий финансовый год и плановый период.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lastRenderedPageBreak/>
        <w:t>1.7.</w:t>
      </w:r>
      <w:r>
        <w:rPr>
          <w:sz w:val="26"/>
          <w:szCs w:val="26"/>
        </w:rPr>
        <w:t xml:space="preserve"> </w:t>
      </w:r>
      <w:r w:rsidRPr="003C5B59">
        <w:rPr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      (далее – единый портал) (в разделе единого портала) сведений о субсидиях не позднее 15 – го рабочего дня, следующего за днем принятия решения сельской Думы сельского поселения «Село Дуброво»  «О бюджете сельского поселения «Село Дуброво» (решения о внесении изменений в решение сельской Думы сельского поселения «Село Дуброво»  «О бюджете сельского поселения «Село Дуброво»).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D92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83D92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2. Условия и порядок предоставления субсидии.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2.1. Субсидии предоставляются получателям, указанным в пункте 1.5 Положения, на </w:t>
      </w:r>
      <w:r>
        <w:rPr>
          <w:sz w:val="26"/>
          <w:szCs w:val="26"/>
        </w:rPr>
        <w:t xml:space="preserve">финансовое обеспечение затрат, связанных с осуществлением деятельности  по профилактике и (или) </w:t>
      </w:r>
      <w:r w:rsidRPr="00E91AC4">
        <w:rPr>
          <w:sz w:val="26"/>
          <w:szCs w:val="26"/>
        </w:rPr>
        <w:t>тушению пожаров</w:t>
      </w:r>
      <w:r>
        <w:rPr>
          <w:sz w:val="26"/>
          <w:szCs w:val="26"/>
        </w:rPr>
        <w:t xml:space="preserve"> по следующим направлениям</w:t>
      </w:r>
      <w:r w:rsidRPr="00E91AC4">
        <w:rPr>
          <w:sz w:val="26"/>
          <w:szCs w:val="26"/>
        </w:rPr>
        <w:t>: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2.1.1. оплата труда, уплата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а также выплата пособия по временной нетрудоспособности вследствие заболевания или травмы (за исключением случаев на производстве и профессиональных заболеваний) за первые 3 дня нетрудоспособности работника в соответствии с законодательством Российской Федерации;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2.1.2. аренда помещений и оборудования;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2.1.3. проведение текущего и капитального ремонта и обслуживание находящихся в эксплуатации оборудования и инвентаря;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2.1.4. проведение текущего и капитального ремонта зданий, сооружений и арендованных помещений;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2.1.5. оплата услуг по проведению технического обслуживания и эксплуатациионого ремонта пожарных автомобилей;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2.1.6. приобретение расходных материалов и предметов снабжения, производственного и хозяйственного инвентаря;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2.1.7. проведение мероприятий по размещению закупок на поставки товаров, выполнение работ и оказание услуг для обеспечения деятельности;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2.1.8. приобретение, ремонт и обслуживание автомобильного транспорта и оплата стоянок автомобильного транспорта;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2.1.9. обеспечение противопожарной безопасности;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2.1.10. обеспечение охраны объектов, в том числе монтажа и наладки системы охраны;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2.1.11. оплата услуг по содержанию имущества, в том числе расходов на коммунальные услуги;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2.1.12. оплата транспортных и командировочных расходов;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2.1.13. уплата взносов по страхованию;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2.1.14. оплата услуг по переводам документов, а также аудиторских, юридических и консультационных услуг, патентных и нотариальных услуг, услуг по проведению экспертиз и получению заключений, связанных с производственной деятельностью и эксплуатацией технического оборудования;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2.1.15. уплата налогов и иных обязательных платежей, а также оплата услуг банков;</w:t>
      </w:r>
    </w:p>
    <w:p w:rsidR="00E83D92" w:rsidRPr="00E91AC4" w:rsidRDefault="00E83D92" w:rsidP="00E83D9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2.1.16. оплата мероприятий по охране труда.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lastRenderedPageBreak/>
        <w:t xml:space="preserve">2.2. Для получения субсидий </w:t>
      </w:r>
      <w:r>
        <w:rPr>
          <w:sz w:val="26"/>
          <w:szCs w:val="26"/>
        </w:rPr>
        <w:t>получатель</w:t>
      </w:r>
      <w:r w:rsidRPr="00E91AC4">
        <w:rPr>
          <w:sz w:val="26"/>
          <w:szCs w:val="26"/>
        </w:rPr>
        <w:t xml:space="preserve"> представля</w:t>
      </w:r>
      <w:r>
        <w:rPr>
          <w:sz w:val="26"/>
          <w:szCs w:val="26"/>
        </w:rPr>
        <w:t>е</w:t>
      </w:r>
      <w:r w:rsidRPr="00E91AC4">
        <w:rPr>
          <w:sz w:val="26"/>
          <w:szCs w:val="26"/>
        </w:rPr>
        <w:t xml:space="preserve">т в </w:t>
      </w:r>
      <w:r>
        <w:rPr>
          <w:sz w:val="26"/>
          <w:szCs w:val="26"/>
        </w:rPr>
        <w:t>Администрацию</w:t>
      </w:r>
      <w:r w:rsidRPr="00E91AC4">
        <w:rPr>
          <w:sz w:val="26"/>
          <w:szCs w:val="26"/>
        </w:rPr>
        <w:t xml:space="preserve"> следующие документы: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2.2.1. Заявление на получение субсидии </w:t>
      </w:r>
      <w:r>
        <w:rPr>
          <w:sz w:val="26"/>
          <w:szCs w:val="26"/>
        </w:rPr>
        <w:t>по форме согласно приложению №1 к настоящему Положению.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2.2.</w:t>
      </w:r>
      <w:r>
        <w:rPr>
          <w:sz w:val="26"/>
          <w:szCs w:val="26"/>
        </w:rPr>
        <w:t>2</w:t>
      </w:r>
      <w:r w:rsidRPr="00E91AC4">
        <w:rPr>
          <w:sz w:val="26"/>
          <w:szCs w:val="26"/>
        </w:rPr>
        <w:t>. Копи</w:t>
      </w:r>
      <w:r>
        <w:rPr>
          <w:sz w:val="26"/>
          <w:szCs w:val="26"/>
        </w:rPr>
        <w:t>ю учредительного документа получателя</w:t>
      </w:r>
      <w:r w:rsidRPr="00E91AC4">
        <w:rPr>
          <w:sz w:val="26"/>
          <w:szCs w:val="26"/>
        </w:rPr>
        <w:t xml:space="preserve"> с предъявлением оригинала.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2.3. Получатели несут ответственность за достоверность данных, представляемых ими для получения субсидии, в соответствии с действующим законодательством.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2.4. Администрация посредством межведомст</w:t>
      </w:r>
      <w:r>
        <w:rPr>
          <w:sz w:val="26"/>
          <w:szCs w:val="26"/>
        </w:rPr>
        <w:t xml:space="preserve">венного запроса, в том числе в </w:t>
      </w:r>
      <w:r w:rsidRPr="00E91AC4">
        <w:rPr>
          <w:sz w:val="26"/>
          <w:szCs w:val="26"/>
        </w:rPr>
        <w:t>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2.4.1. Документ,</w:t>
      </w:r>
      <w:r w:rsidRPr="0015545A">
        <w:rPr>
          <w:sz w:val="26"/>
          <w:szCs w:val="26"/>
        </w:rPr>
        <w:t xml:space="preserve"> подтверждающ</w:t>
      </w:r>
      <w:r>
        <w:rPr>
          <w:sz w:val="26"/>
          <w:szCs w:val="26"/>
        </w:rPr>
        <w:t>ий</w:t>
      </w:r>
      <w:r w:rsidRPr="0015545A">
        <w:rPr>
          <w:sz w:val="26"/>
          <w:szCs w:val="26"/>
        </w:rPr>
        <w:t xml:space="preserve"> отсутствие у получателя просроченной задолженности по возврату в </w:t>
      </w:r>
      <w:r w:rsidRPr="008F5821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 w:rsidRPr="008F5821">
        <w:rPr>
          <w:sz w:val="26"/>
          <w:szCs w:val="26"/>
        </w:rPr>
        <w:t>субсидий, бюджетных инвестиций</w:t>
      </w:r>
      <w:r>
        <w:rPr>
          <w:sz w:val="26"/>
          <w:szCs w:val="26"/>
        </w:rPr>
        <w:t>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по состоянию на дату подачи заявления на получение субсидии.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45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554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5545A">
        <w:rPr>
          <w:sz w:val="26"/>
          <w:szCs w:val="26"/>
        </w:rPr>
        <w:t xml:space="preserve">. </w:t>
      </w:r>
      <w:r>
        <w:rPr>
          <w:sz w:val="26"/>
          <w:szCs w:val="26"/>
        </w:rPr>
        <w:t>Документ</w:t>
      </w:r>
      <w:r w:rsidRPr="00E57370">
        <w:rPr>
          <w:sz w:val="26"/>
          <w:szCs w:val="26"/>
        </w:rPr>
        <w:t>, подтверждающ</w:t>
      </w:r>
      <w:r>
        <w:rPr>
          <w:sz w:val="26"/>
          <w:szCs w:val="26"/>
        </w:rPr>
        <w:t>ий</w:t>
      </w:r>
      <w:r w:rsidRPr="00E57370">
        <w:rPr>
          <w:sz w:val="26"/>
          <w:szCs w:val="26"/>
        </w:rPr>
        <w:t xml:space="preserve"> отсутствие у получателя по состоянию на </w:t>
      </w:r>
      <w:r>
        <w:rPr>
          <w:sz w:val="26"/>
          <w:szCs w:val="26"/>
        </w:rPr>
        <w:t>дату подачи заявления</w:t>
      </w:r>
      <w:r w:rsidRPr="00E573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получение </w:t>
      </w:r>
      <w:r w:rsidRPr="00E57370">
        <w:rPr>
          <w:sz w:val="26"/>
          <w:szCs w:val="26"/>
        </w:rPr>
        <w:t>субсидии</w:t>
      </w:r>
      <w:r>
        <w:rPr>
          <w:sz w:val="26"/>
          <w:szCs w:val="26"/>
        </w:rPr>
        <w:t xml:space="preserve">, неисполненной обязанности по </w:t>
      </w:r>
      <w:r w:rsidRPr="00E57370">
        <w:rPr>
          <w:sz w:val="26"/>
          <w:szCs w:val="26"/>
        </w:rPr>
        <w:t xml:space="preserve"> </w:t>
      </w:r>
      <w:r>
        <w:rPr>
          <w:sz w:val="26"/>
          <w:szCs w:val="26"/>
        </w:rPr>
        <w:t>уплате</w:t>
      </w:r>
      <w:r w:rsidRPr="00E57370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ов</w:t>
      </w:r>
      <w:r w:rsidRPr="00E57370">
        <w:rPr>
          <w:sz w:val="26"/>
          <w:szCs w:val="26"/>
        </w:rPr>
        <w:t>, сбор</w:t>
      </w:r>
      <w:r>
        <w:rPr>
          <w:sz w:val="26"/>
          <w:szCs w:val="26"/>
        </w:rPr>
        <w:t xml:space="preserve">ов, страховых взносов, пеней, штрафов, процентов, подлежащих уплате </w:t>
      </w:r>
      <w:r w:rsidRPr="00E57370">
        <w:rPr>
          <w:sz w:val="26"/>
          <w:szCs w:val="26"/>
        </w:rPr>
        <w:t>в соответствии с законодательством Российской Федерации</w:t>
      </w:r>
      <w:r>
        <w:rPr>
          <w:sz w:val="26"/>
          <w:szCs w:val="26"/>
        </w:rPr>
        <w:t xml:space="preserve"> о налогах и сборах.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45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5545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5545A">
        <w:rPr>
          <w:sz w:val="26"/>
          <w:szCs w:val="26"/>
        </w:rPr>
        <w:t>. Выписк</w:t>
      </w:r>
      <w:r>
        <w:rPr>
          <w:sz w:val="26"/>
          <w:szCs w:val="26"/>
        </w:rPr>
        <w:t>у</w:t>
      </w:r>
      <w:r w:rsidRPr="0015545A">
        <w:rPr>
          <w:sz w:val="26"/>
          <w:szCs w:val="26"/>
        </w:rPr>
        <w:t xml:space="preserve">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2.4.4.</w:t>
      </w:r>
      <w:r w:rsidRPr="007E5DFC">
        <w:rPr>
          <w:sz w:val="26"/>
          <w:szCs w:val="26"/>
        </w:rPr>
        <w:t xml:space="preserve"> </w:t>
      </w:r>
      <w:r w:rsidRPr="007D3D89">
        <w:rPr>
          <w:sz w:val="26"/>
          <w:szCs w:val="26"/>
        </w:rPr>
        <w:t xml:space="preserve">Документ, подтверждающий неполучение средств из бюджета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 w:rsidRPr="007D3D89">
        <w:rPr>
          <w:sz w:val="26"/>
          <w:szCs w:val="26"/>
        </w:rPr>
        <w:t xml:space="preserve"> в соответствии с иными </w:t>
      </w:r>
      <w:r>
        <w:rPr>
          <w:sz w:val="26"/>
          <w:szCs w:val="26"/>
        </w:rPr>
        <w:t>муниципальными</w:t>
      </w:r>
      <w:r w:rsidRPr="007D3D89">
        <w:rPr>
          <w:sz w:val="26"/>
          <w:szCs w:val="26"/>
        </w:rPr>
        <w:t xml:space="preserve"> правовыми актами  администрации на цель, указанную в пункте 1.</w:t>
      </w:r>
      <w:r>
        <w:rPr>
          <w:sz w:val="26"/>
          <w:szCs w:val="26"/>
        </w:rPr>
        <w:t>3</w:t>
      </w:r>
      <w:r w:rsidRPr="007D3D89">
        <w:rPr>
          <w:sz w:val="26"/>
          <w:szCs w:val="26"/>
        </w:rPr>
        <w:t xml:space="preserve"> настоящего Положения по состоянию на дату подачи </w:t>
      </w:r>
      <w:r>
        <w:rPr>
          <w:sz w:val="26"/>
          <w:szCs w:val="26"/>
        </w:rPr>
        <w:t>заявления на получение субсидии.</w:t>
      </w:r>
    </w:p>
    <w:p w:rsidR="00E83D92" w:rsidRPr="000A4103" w:rsidRDefault="00E83D92" w:rsidP="00E83D9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CF20B8"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E83D92" w:rsidRPr="000A410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.1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E83D92" w:rsidRPr="000A410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.2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E83D92" w:rsidRPr="000A410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10.</w:t>
      </w:r>
      <w:r w:rsidRPr="000A4103">
        <w:rPr>
          <w:sz w:val="26"/>
          <w:szCs w:val="26"/>
        </w:rPr>
        <w:t xml:space="preserve"> настоящего Положения, на основании выписки из Единого государственного реестра юридических лиц</w:t>
      </w:r>
      <w:r>
        <w:rPr>
          <w:sz w:val="26"/>
          <w:szCs w:val="26"/>
        </w:rPr>
        <w:t>,</w:t>
      </w:r>
      <w:r w:rsidRPr="000A4103">
        <w:rPr>
          <w:sz w:val="26"/>
          <w:szCs w:val="26"/>
        </w:rPr>
        <w:t xml:space="preserve"> указанной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.3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выписки из Единого государственного реестра юридических лиц</w:t>
      </w:r>
      <w:r>
        <w:rPr>
          <w:sz w:val="26"/>
          <w:szCs w:val="26"/>
        </w:rPr>
        <w:t>,</w:t>
      </w:r>
      <w:r w:rsidRPr="00E23CF3">
        <w:rPr>
          <w:sz w:val="26"/>
          <w:szCs w:val="26"/>
        </w:rPr>
        <w:t xml:space="preserve"> </w:t>
      </w:r>
      <w:r w:rsidRPr="000A4103">
        <w:rPr>
          <w:sz w:val="26"/>
          <w:szCs w:val="26"/>
        </w:rPr>
        <w:t>указанной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.3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.</w:t>
      </w:r>
      <w:r w:rsidRPr="000A4103">
        <w:rPr>
          <w:sz w:val="26"/>
          <w:szCs w:val="26"/>
        </w:rPr>
        <w:t xml:space="preserve"> </w:t>
      </w:r>
    </w:p>
    <w:p w:rsidR="00E83D92" w:rsidRPr="000A410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.4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E83D92" w:rsidRPr="00F87E6F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 xml:space="preserve">2.6. </w:t>
      </w:r>
      <w:r w:rsidRPr="00BB46BF">
        <w:rPr>
          <w:sz w:val="26"/>
          <w:szCs w:val="26"/>
        </w:rPr>
        <w:t>Администрация в течение 10 рабочих дней со дня получения документов, указанных в пункт</w:t>
      </w:r>
      <w:r>
        <w:rPr>
          <w:sz w:val="26"/>
          <w:szCs w:val="26"/>
        </w:rPr>
        <w:t>ах</w:t>
      </w:r>
      <w:r w:rsidRPr="00BB46BF">
        <w:rPr>
          <w:sz w:val="26"/>
          <w:szCs w:val="26"/>
        </w:rPr>
        <w:t xml:space="preserve"> 2.2 и 2.4 настоящего Положения, рассматривает представленные документы на их соответствие требованиям, установленным пунктом  2.2 настоящего </w:t>
      </w:r>
      <w:r w:rsidRPr="00BB46BF">
        <w:rPr>
          <w:sz w:val="26"/>
          <w:szCs w:val="26"/>
        </w:rPr>
        <w:lastRenderedPageBreak/>
        <w:t xml:space="preserve">Положения, и соответствие получателя требованиям, установленным пунктом                  </w:t>
      </w:r>
      <w:r>
        <w:rPr>
          <w:sz w:val="26"/>
          <w:szCs w:val="26"/>
        </w:rPr>
        <w:t xml:space="preserve">2.10 </w:t>
      </w:r>
      <w:r w:rsidRPr="00BB46BF">
        <w:rPr>
          <w:sz w:val="26"/>
          <w:szCs w:val="26"/>
        </w:rPr>
        <w:t>настоящего Положения</w:t>
      </w:r>
      <w:r>
        <w:rPr>
          <w:sz w:val="26"/>
          <w:szCs w:val="26"/>
        </w:rPr>
        <w:t xml:space="preserve"> и </w:t>
      </w:r>
      <w:r w:rsidRPr="00BB46BF">
        <w:rPr>
          <w:sz w:val="26"/>
          <w:szCs w:val="26"/>
        </w:rPr>
        <w:t>принимает решение о предоставлении субсидии либо на основании пункта 2.7 настоящ</w:t>
      </w:r>
      <w:r w:rsidRPr="00F87E6F">
        <w:rPr>
          <w:sz w:val="26"/>
          <w:szCs w:val="26"/>
        </w:rPr>
        <w:t>его Положения – решение об отказе в предоставлении субсидии.</w:t>
      </w:r>
    </w:p>
    <w:p w:rsidR="00E83D92" w:rsidRPr="00F87E6F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А</w:t>
      </w:r>
      <w:r w:rsidRPr="00F87E6F">
        <w:rPr>
          <w:sz w:val="26"/>
          <w:szCs w:val="26"/>
        </w:rPr>
        <w:t xml:space="preserve">дминистрации (о предоставлении субсидии либо об отказе в предоставлении субсидии) оформляется распоряжением </w:t>
      </w:r>
      <w:r>
        <w:rPr>
          <w:sz w:val="26"/>
          <w:szCs w:val="26"/>
        </w:rPr>
        <w:t>а</w:t>
      </w:r>
      <w:r w:rsidRPr="00F87E6F">
        <w:rPr>
          <w:sz w:val="26"/>
          <w:szCs w:val="26"/>
        </w:rPr>
        <w:t>дминистрации.</w:t>
      </w:r>
    </w:p>
    <w:p w:rsidR="00E83D92" w:rsidRPr="000A410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>2.7. Администрация отказывает получателю в предоставлении субсидии</w:t>
      </w:r>
      <w:r w:rsidRPr="000A4103">
        <w:rPr>
          <w:sz w:val="26"/>
          <w:szCs w:val="26"/>
        </w:rPr>
        <w:t xml:space="preserve"> в случаях:</w:t>
      </w:r>
    </w:p>
    <w:p w:rsidR="00E83D92" w:rsidRPr="000A410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A4103">
        <w:rPr>
          <w:sz w:val="26"/>
          <w:szCs w:val="26"/>
        </w:rPr>
        <w:t>.1. Несоответствия представленных получателем документов требованиям пункта 2.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 настоящего Положения или непредставления (представления не в полном объеме) указанных документов.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A4103">
        <w:rPr>
          <w:sz w:val="26"/>
          <w:szCs w:val="26"/>
        </w:rPr>
        <w:t>.2. Установления факта недостоверности представленной получателем информации.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Несоответствия получателя требованиям, указанным в</w:t>
      </w:r>
      <w:r w:rsidRPr="00CF20B8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2.10 настоящего Положения.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уведомляется администрацией об отказе в предоставлении субсидии в письменном виде в течение десяти рабочих дней со дня принятия решения об отказе в предоставлении субсидии с указанием причины отказа.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 xml:space="preserve">2.8. Размер субсидии определяется как сумма затрат по направлениям расходов получателя субсидии, предусмотренных подпунктами </w:t>
      </w:r>
      <w:hyperlink r:id="rId8" w:history="1">
        <w:r w:rsidRPr="00D214BB">
          <w:rPr>
            <w:rStyle w:val="ab"/>
            <w:sz w:val="26"/>
            <w:szCs w:val="26"/>
          </w:rPr>
          <w:t xml:space="preserve">пункта </w:t>
        </w:r>
      </w:hyperlink>
      <w:r w:rsidRPr="00D214BB">
        <w:rPr>
          <w:sz w:val="26"/>
          <w:szCs w:val="26"/>
        </w:rPr>
        <w:t>2.1 настоящего Положения.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Субсидии предоставляются в пределах бюджетных ассигнований, предусмотренных в бюджете сельского поселения «Деревня Выползово» на соответствующий финансовый год на указанные цели.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Сумма субсидии, выделяемой АНО «КМПО», определяется по формуле: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 xml:space="preserve"> S = Кж *С,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где Кж – количество жителей, проживающих на территории сельского поселения,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214BB">
        <w:rPr>
          <w:sz w:val="26"/>
          <w:szCs w:val="26"/>
        </w:rPr>
        <w:t>С=(Т-Тг)/Ксм,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где Т – сумма затрат на содержание АНО «КМПО» годовая,</w:t>
      </w:r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Тг – сумма затрат по профилактике и (или) тушению пожаров на территории городского поселения «Город Киров».</w:t>
      </w:r>
      <w:bookmarkStart w:id="0" w:name="_GoBack"/>
      <w:bookmarkEnd w:id="0"/>
    </w:p>
    <w:p w:rsidR="00D214BB" w:rsidRPr="00D214BB" w:rsidRDefault="00D214BB" w:rsidP="00D214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4BB">
        <w:rPr>
          <w:sz w:val="26"/>
          <w:szCs w:val="26"/>
        </w:rPr>
        <w:t>Ксм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В случае принятия администрацией решения о предоставлении субсидии заключение соглашение о предоставлении субсидии (далее - соглашение) заключается администрацией в срок не </w:t>
      </w:r>
      <w:r w:rsidRPr="00284AC5">
        <w:rPr>
          <w:sz w:val="26"/>
          <w:szCs w:val="26"/>
        </w:rPr>
        <w:t xml:space="preserve">позднее десятого рабочего дня после принятия </w:t>
      </w:r>
      <w:r>
        <w:rPr>
          <w:sz w:val="26"/>
          <w:szCs w:val="26"/>
        </w:rPr>
        <w:t xml:space="preserve">указанного </w:t>
      </w:r>
      <w:r w:rsidRPr="00284AC5">
        <w:rPr>
          <w:sz w:val="26"/>
          <w:szCs w:val="26"/>
        </w:rPr>
        <w:t>решения о предоставлении субсидии</w:t>
      </w:r>
      <w:r>
        <w:rPr>
          <w:sz w:val="26"/>
          <w:szCs w:val="26"/>
        </w:rPr>
        <w:t>.</w:t>
      </w:r>
      <w:r w:rsidRPr="00216E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субсидии </w:t>
      </w:r>
      <w:r w:rsidRPr="00F35107">
        <w:rPr>
          <w:sz w:val="26"/>
          <w:szCs w:val="26"/>
        </w:rPr>
        <w:t xml:space="preserve">осуществляется администрацией в порядке и сроки, установленные </w:t>
      </w:r>
      <w:r>
        <w:rPr>
          <w:sz w:val="26"/>
          <w:szCs w:val="26"/>
        </w:rPr>
        <w:t>соглашением</w:t>
      </w:r>
      <w:r w:rsidRPr="00F13667">
        <w:rPr>
          <w:sz w:val="26"/>
          <w:szCs w:val="26"/>
        </w:rPr>
        <w:t xml:space="preserve"> </w:t>
      </w:r>
      <w:r w:rsidRPr="00284AC5">
        <w:rPr>
          <w:sz w:val="26"/>
          <w:szCs w:val="26"/>
        </w:rPr>
        <w:t xml:space="preserve">на расчетный </w:t>
      </w:r>
      <w:r>
        <w:rPr>
          <w:sz w:val="26"/>
          <w:szCs w:val="26"/>
        </w:rPr>
        <w:t xml:space="preserve">или корреспондентский </w:t>
      </w:r>
      <w:r w:rsidRPr="00284AC5">
        <w:rPr>
          <w:sz w:val="26"/>
          <w:szCs w:val="26"/>
        </w:rPr>
        <w:t>счет получателя, открытый в учреждениях Центрального банка Российской Федерации или кредитных организациях, указанный в договоре</w:t>
      </w:r>
      <w:r w:rsidRPr="00F35107">
        <w:rPr>
          <w:sz w:val="26"/>
          <w:szCs w:val="26"/>
        </w:rPr>
        <w:t>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Соглашение заключается с получателем в соответствии с типовой формой,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>
        <w:rPr>
          <w:sz w:val="26"/>
          <w:szCs w:val="26"/>
        </w:rPr>
        <w:t>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соглашения, в соответствии с типовой формой,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>
        <w:rPr>
          <w:sz w:val="26"/>
          <w:szCs w:val="26"/>
        </w:rPr>
        <w:t>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0570">
        <w:rPr>
          <w:sz w:val="26"/>
          <w:szCs w:val="26"/>
        </w:rPr>
        <w:t xml:space="preserve">В </w:t>
      </w:r>
      <w:r>
        <w:rPr>
          <w:sz w:val="26"/>
          <w:szCs w:val="26"/>
        </w:rPr>
        <w:t>соглашение</w:t>
      </w:r>
      <w:r w:rsidRPr="00270570">
        <w:rPr>
          <w:sz w:val="26"/>
          <w:szCs w:val="26"/>
        </w:rPr>
        <w:t xml:space="preserve"> включаются следующие условия: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согласовании новых условий соглашения или о расторжении соглашения при недостижении согласия по новым условиям в случае уменьшения А</w:t>
      </w:r>
      <w:r w:rsidRPr="00F20D11">
        <w:rPr>
          <w:sz w:val="26"/>
          <w:szCs w:val="26"/>
        </w:rPr>
        <w:t>дминистраци</w:t>
      </w:r>
      <w:r>
        <w:rPr>
          <w:sz w:val="26"/>
          <w:szCs w:val="26"/>
        </w:rPr>
        <w:t xml:space="preserve">и ранее доведенных лимитов бюджетных обязательств, указанных в пункте </w:t>
      </w:r>
      <w:r w:rsidRPr="00270570">
        <w:rPr>
          <w:sz w:val="26"/>
          <w:szCs w:val="26"/>
        </w:rPr>
        <w:t>1.4</w:t>
      </w:r>
      <w:r>
        <w:rPr>
          <w:sz w:val="26"/>
          <w:szCs w:val="26"/>
        </w:rPr>
        <w:t>. настоящего Положения, приводящего к невозможности предоставления субсидии в размере, определенном соглашением;</w:t>
      </w:r>
    </w:p>
    <w:p w:rsidR="00E83D92" w:rsidRDefault="00E83D92" w:rsidP="00E83D9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2A4D">
        <w:rPr>
          <w:sz w:val="26"/>
          <w:szCs w:val="26"/>
        </w:rPr>
        <w:t xml:space="preserve">о запрете </w:t>
      </w:r>
      <w:r>
        <w:rPr>
          <w:sz w:val="26"/>
          <w:szCs w:val="26"/>
        </w:rPr>
        <w:t xml:space="preserve">приобретения за счет средств, предоставленных в целях финансового обеспечения затрат получателям субсидий, </w:t>
      </w:r>
      <w:r w:rsidRPr="00852A4D">
        <w:rPr>
          <w:sz w:val="26"/>
          <w:szCs w:val="26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иных операций,</w:t>
      </w:r>
      <w:r>
        <w:rPr>
          <w:sz w:val="26"/>
          <w:szCs w:val="26"/>
        </w:rPr>
        <w:t xml:space="preserve"> </w:t>
      </w:r>
      <w:r w:rsidRPr="00BB46BF">
        <w:rPr>
          <w:sz w:val="26"/>
          <w:szCs w:val="26"/>
        </w:rPr>
        <w:t xml:space="preserve">в случаях определенных </w:t>
      </w:r>
      <w:r>
        <w:rPr>
          <w:sz w:val="26"/>
          <w:szCs w:val="26"/>
        </w:rPr>
        <w:t xml:space="preserve"> муниципальными правовыми актами и настоящим Положением.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согласии получателя субсидии, а также лиц, получающих средства на основании соглашения, заключенных с получателями субсидий, на осуществление в отношении них проверки Администрацией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A34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575A34">
        <w:rPr>
          <w:sz w:val="26"/>
          <w:szCs w:val="26"/>
        </w:rPr>
        <w:t>. Требования, которым должны соответствовать получатели по состоянию на дату подачи заявления о предоставлении субсидии:</w:t>
      </w:r>
    </w:p>
    <w:p w:rsidR="00E83D92" w:rsidRPr="008B4561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8B4561">
        <w:rPr>
          <w:sz w:val="26"/>
          <w:szCs w:val="26"/>
        </w:rPr>
        <w:t xml:space="preserve">. </w:t>
      </w:r>
      <w:r w:rsidRPr="006733BB">
        <w:rPr>
          <w:sz w:val="26"/>
          <w:szCs w:val="26"/>
        </w:rPr>
        <w:t xml:space="preserve">Отсутствие у получателей просроченной </w:t>
      </w:r>
      <w:r w:rsidRPr="0015545A">
        <w:rPr>
          <w:sz w:val="26"/>
          <w:szCs w:val="26"/>
        </w:rPr>
        <w:t xml:space="preserve">задолженности по возврату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 w:rsidRPr="0015545A">
        <w:rPr>
          <w:sz w:val="26"/>
          <w:szCs w:val="26"/>
        </w:rPr>
        <w:t xml:space="preserve">субсидий, бюджетных инвестиций, предоставленных в том числе в соответствии с иными правовыми актами, </w:t>
      </w:r>
      <w:r>
        <w:rPr>
          <w:sz w:val="26"/>
          <w:szCs w:val="26"/>
        </w:rPr>
        <w:t>а также</w:t>
      </w:r>
      <w:r w:rsidRPr="0015545A">
        <w:rPr>
          <w:sz w:val="26"/>
          <w:szCs w:val="26"/>
        </w:rPr>
        <w:t xml:space="preserve"> иной просроченной</w:t>
      </w:r>
      <w:r>
        <w:rPr>
          <w:sz w:val="26"/>
          <w:szCs w:val="26"/>
        </w:rPr>
        <w:t xml:space="preserve"> (неурегулированной)</w:t>
      </w:r>
      <w:r w:rsidRPr="0015545A">
        <w:rPr>
          <w:sz w:val="26"/>
          <w:szCs w:val="26"/>
        </w:rPr>
        <w:t xml:space="preserve"> задолженности перед </w:t>
      </w:r>
      <w:r>
        <w:rPr>
          <w:sz w:val="26"/>
          <w:szCs w:val="26"/>
        </w:rPr>
        <w:t>муниципальным образованием «Сельского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>»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B4561">
        <w:rPr>
          <w:sz w:val="26"/>
          <w:szCs w:val="26"/>
        </w:rPr>
        <w:t xml:space="preserve">. Отсутствие у получателей </w:t>
      </w:r>
      <w:r>
        <w:rPr>
          <w:sz w:val="26"/>
          <w:szCs w:val="26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Pr="00E57370">
        <w:rPr>
          <w:sz w:val="26"/>
          <w:szCs w:val="26"/>
        </w:rPr>
        <w:t>в соответствии с законодательством Российской Федерации</w:t>
      </w:r>
      <w:r>
        <w:rPr>
          <w:sz w:val="26"/>
          <w:szCs w:val="26"/>
        </w:rPr>
        <w:t xml:space="preserve"> о налогах и сборах</w:t>
      </w:r>
      <w:r w:rsidRPr="008B4561">
        <w:rPr>
          <w:sz w:val="26"/>
          <w:szCs w:val="26"/>
        </w:rPr>
        <w:t>.</w:t>
      </w:r>
    </w:p>
    <w:p w:rsidR="00E83D92" w:rsidRPr="00F52841" w:rsidRDefault="00E83D92" w:rsidP="00E83D92">
      <w:pPr>
        <w:pStyle w:val="ConsPlusNormal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2.10.3. </w:t>
      </w:r>
      <w:r w:rsidRPr="000273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E83D92" w:rsidRPr="00AE36C8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2C2D2E"/>
          <w:sz w:val="26"/>
          <w:szCs w:val="26"/>
          <w:shd w:val="clear" w:color="auto" w:fill="FFFFFF"/>
        </w:rPr>
        <w:t xml:space="preserve">2.10.4. Получатели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color w:val="2C2D2E"/>
          <w:sz w:val="26"/>
          <w:szCs w:val="26"/>
          <w:shd w:val="clear" w:color="auto" w:fill="FFFFFF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E83D92" w:rsidRPr="008B4561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8B4561">
        <w:rPr>
          <w:sz w:val="26"/>
          <w:szCs w:val="26"/>
        </w:rPr>
        <w:t>. Получатели не получа</w:t>
      </w:r>
      <w:r>
        <w:rPr>
          <w:sz w:val="26"/>
          <w:szCs w:val="26"/>
        </w:rPr>
        <w:t>ют</w:t>
      </w:r>
      <w:r w:rsidRPr="008B4561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8B4561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на основании иных муниципальных правовых </w:t>
      </w:r>
      <w:r w:rsidRPr="008B4561">
        <w:rPr>
          <w:sz w:val="26"/>
          <w:szCs w:val="26"/>
        </w:rPr>
        <w:t>акт</w:t>
      </w:r>
      <w:r>
        <w:rPr>
          <w:sz w:val="26"/>
          <w:szCs w:val="26"/>
        </w:rPr>
        <w:t>ов  Администрации на цель,</w:t>
      </w:r>
      <w:r w:rsidRPr="008B4561">
        <w:rPr>
          <w:sz w:val="26"/>
          <w:szCs w:val="26"/>
        </w:rPr>
        <w:t xml:space="preserve"> указанную в пункте 1.</w:t>
      </w:r>
      <w:r w:rsidRPr="00E75C0B">
        <w:rPr>
          <w:sz w:val="26"/>
          <w:szCs w:val="26"/>
        </w:rPr>
        <w:t>3</w:t>
      </w:r>
      <w:r w:rsidRPr="008B4561">
        <w:rPr>
          <w:sz w:val="26"/>
          <w:szCs w:val="26"/>
        </w:rPr>
        <w:t xml:space="preserve"> настоящего Положения.</w:t>
      </w:r>
    </w:p>
    <w:p w:rsidR="00E83D92" w:rsidRPr="003C5B59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</w:t>
      </w:r>
      <w:r>
        <w:rPr>
          <w:sz w:val="26"/>
          <w:szCs w:val="26"/>
        </w:rPr>
        <w:t>11</w:t>
      </w:r>
      <w:r w:rsidRPr="003C5B59">
        <w:rPr>
          <w:sz w:val="26"/>
          <w:szCs w:val="26"/>
        </w:rPr>
        <w:t>. Результат предоставления субсидии.</w:t>
      </w:r>
    </w:p>
    <w:p w:rsidR="00E83D92" w:rsidRPr="004020D3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B59">
        <w:rPr>
          <w:sz w:val="26"/>
          <w:szCs w:val="26"/>
        </w:rPr>
        <w:t xml:space="preserve"> Тип результата предоставления субсидии – оказание услуг: услуги по тушению пожаров на территории  сельского поселения «Село Дуброво».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. Порядок и сроки возврата субсидии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в случае нарушения условий ее предоставления, установлены в пунктах 4.2 – 4.3 настоящего Положения.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0E5029">
        <w:rPr>
          <w:sz w:val="26"/>
          <w:szCs w:val="26"/>
        </w:rPr>
        <w:t xml:space="preserve">Не использованные по состоянию на 1 января текущего финансового года остатки </w:t>
      </w:r>
      <w:r>
        <w:rPr>
          <w:sz w:val="26"/>
          <w:szCs w:val="26"/>
        </w:rPr>
        <w:t>субсидии</w:t>
      </w:r>
      <w:r w:rsidRPr="000E5029">
        <w:rPr>
          <w:sz w:val="26"/>
          <w:szCs w:val="26"/>
        </w:rPr>
        <w:t xml:space="preserve"> подлежат возврату в </w:t>
      </w:r>
      <w:r w:rsidRPr="0015545A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до 1 февраля</w:t>
      </w:r>
      <w:r w:rsidRPr="000E5029">
        <w:rPr>
          <w:sz w:val="26"/>
          <w:szCs w:val="26"/>
        </w:rPr>
        <w:t xml:space="preserve"> текущего финансового года.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5029">
        <w:rPr>
          <w:sz w:val="26"/>
          <w:szCs w:val="26"/>
        </w:rPr>
        <w:t xml:space="preserve"> 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3. Требования к отчетности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83D92" w:rsidRDefault="00E83D92" w:rsidP="00E83D92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  <w:r w:rsidRPr="00E91AC4">
        <w:rPr>
          <w:rFonts w:ascii="Times New Roman" w:hAnsi="Times New Roman"/>
          <w:sz w:val="26"/>
          <w:szCs w:val="26"/>
        </w:rPr>
        <w:t xml:space="preserve">3.1. Получатель в срок не позднее 25 января следующего финансового года  предоставляет в </w:t>
      </w:r>
      <w:r>
        <w:rPr>
          <w:rFonts w:ascii="Times New Roman" w:hAnsi="Times New Roman"/>
          <w:sz w:val="26"/>
          <w:szCs w:val="26"/>
        </w:rPr>
        <w:t>А</w:t>
      </w:r>
      <w:r w:rsidRPr="00E91AC4">
        <w:rPr>
          <w:rFonts w:ascii="Times New Roman" w:hAnsi="Times New Roman"/>
          <w:sz w:val="26"/>
          <w:szCs w:val="26"/>
        </w:rPr>
        <w:t xml:space="preserve">дминистрацию отчет о достижении </w:t>
      </w:r>
      <w:r>
        <w:rPr>
          <w:rFonts w:ascii="Times New Roman" w:hAnsi="Times New Roman"/>
          <w:sz w:val="26"/>
          <w:szCs w:val="26"/>
        </w:rPr>
        <w:t xml:space="preserve">значения </w:t>
      </w:r>
      <w:r w:rsidRPr="00E91AC4">
        <w:rPr>
          <w:rFonts w:ascii="Times New Roman" w:hAnsi="Times New Roman"/>
          <w:sz w:val="26"/>
          <w:szCs w:val="26"/>
        </w:rPr>
        <w:t xml:space="preserve">результата предоставления субсидии, </w:t>
      </w:r>
      <w:r w:rsidRPr="004020D3">
        <w:rPr>
          <w:rFonts w:ascii="Times New Roman" w:hAnsi="Times New Roman"/>
          <w:sz w:val="26"/>
          <w:szCs w:val="26"/>
        </w:rPr>
        <w:t>указанного в договоре о предоставлении субсидии</w:t>
      </w:r>
      <w:r w:rsidRPr="00E91AC4">
        <w:rPr>
          <w:rFonts w:ascii="Times New Roman" w:hAnsi="Times New Roman"/>
          <w:sz w:val="26"/>
          <w:szCs w:val="26"/>
        </w:rPr>
        <w:t xml:space="preserve">, по форме, определенной типовой формой </w:t>
      </w:r>
      <w:r>
        <w:rPr>
          <w:rFonts w:ascii="Times New Roman" w:hAnsi="Times New Roman"/>
          <w:sz w:val="26"/>
          <w:szCs w:val="26"/>
        </w:rPr>
        <w:t>соглашения</w:t>
      </w:r>
      <w:r w:rsidRPr="00E91AC4">
        <w:rPr>
          <w:rFonts w:ascii="Times New Roman" w:hAnsi="Times New Roman"/>
          <w:sz w:val="26"/>
          <w:szCs w:val="26"/>
        </w:rPr>
        <w:t>, установленной отделом финансов Кировской районной администрации.</w:t>
      </w:r>
    </w:p>
    <w:p w:rsidR="00E83D92" w:rsidRPr="00ED50AB" w:rsidRDefault="00E83D92" w:rsidP="00E83D92">
      <w:pPr>
        <w:ind w:firstLine="720"/>
        <w:jc w:val="both"/>
        <w:rPr>
          <w:sz w:val="26"/>
          <w:szCs w:val="26"/>
        </w:rPr>
      </w:pPr>
      <w:r w:rsidRPr="00ED50AB">
        <w:rPr>
          <w:sz w:val="26"/>
          <w:szCs w:val="26"/>
        </w:rPr>
        <w:t xml:space="preserve">3.2. </w:t>
      </w:r>
      <w:r w:rsidRPr="001828F8">
        <w:rPr>
          <w:sz w:val="26"/>
          <w:szCs w:val="26"/>
        </w:rPr>
        <w:t xml:space="preserve">Получатель </w:t>
      </w:r>
      <w:r>
        <w:rPr>
          <w:sz w:val="26"/>
          <w:szCs w:val="26"/>
        </w:rPr>
        <w:t>ежеквартально в срок</w:t>
      </w:r>
      <w:r w:rsidRPr="001828F8"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 xml:space="preserve">15 числа месяца </w:t>
      </w:r>
      <w:r w:rsidRPr="001828F8">
        <w:rPr>
          <w:sz w:val="26"/>
          <w:szCs w:val="26"/>
        </w:rPr>
        <w:t xml:space="preserve">следующего </w:t>
      </w:r>
      <w:r>
        <w:rPr>
          <w:sz w:val="26"/>
          <w:szCs w:val="26"/>
        </w:rPr>
        <w:t xml:space="preserve">за отчетным кварталом </w:t>
      </w:r>
      <w:r w:rsidRPr="001828F8">
        <w:rPr>
          <w:sz w:val="26"/>
          <w:szCs w:val="26"/>
        </w:rPr>
        <w:t xml:space="preserve">предоставляет в </w:t>
      </w:r>
      <w:r>
        <w:rPr>
          <w:sz w:val="26"/>
          <w:szCs w:val="26"/>
        </w:rPr>
        <w:t>А</w:t>
      </w:r>
      <w:r w:rsidRPr="001828F8">
        <w:rPr>
          <w:sz w:val="26"/>
          <w:szCs w:val="26"/>
        </w:rPr>
        <w:t xml:space="preserve">дминистрацию </w:t>
      </w:r>
      <w:r w:rsidRPr="00ED50AB">
        <w:rPr>
          <w:sz w:val="26"/>
          <w:szCs w:val="26"/>
        </w:rPr>
        <w:t xml:space="preserve">отчет об осуществлении расходов, источником финансового обеспечения которых является субсидия по форме, определенной </w:t>
      </w:r>
      <w:r>
        <w:rPr>
          <w:sz w:val="26"/>
          <w:szCs w:val="26"/>
        </w:rPr>
        <w:t xml:space="preserve">типовой формой соглашения,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 w:rsidRPr="00ED50AB">
        <w:rPr>
          <w:sz w:val="26"/>
          <w:szCs w:val="26"/>
        </w:rPr>
        <w:t xml:space="preserve"> (далее - отчет об осуществлении расходов). К отчету об осуществлении расходов прилагаются копии первичных финансовых документов, подтверждающих понесенные получателем субсидии затраты.</w:t>
      </w:r>
    </w:p>
    <w:p w:rsidR="00E83D92" w:rsidRPr="00E91AC4" w:rsidRDefault="00E83D92" w:rsidP="00E83D92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E91AC4">
        <w:rPr>
          <w:rFonts w:ascii="Times New Roman" w:hAnsi="Times New Roman"/>
          <w:sz w:val="26"/>
          <w:szCs w:val="26"/>
        </w:rPr>
        <w:t xml:space="preserve">            3.</w:t>
      </w:r>
      <w:r>
        <w:rPr>
          <w:rFonts w:ascii="Times New Roman" w:hAnsi="Times New Roman"/>
          <w:sz w:val="26"/>
          <w:szCs w:val="26"/>
        </w:rPr>
        <w:t>3</w:t>
      </w:r>
      <w:r w:rsidRPr="00E91AC4">
        <w:rPr>
          <w:rFonts w:ascii="Times New Roman" w:hAnsi="Times New Roman"/>
          <w:sz w:val="26"/>
          <w:szCs w:val="26"/>
        </w:rPr>
        <w:t xml:space="preserve">. Администрация вправе устанавливать в </w:t>
      </w:r>
      <w:r>
        <w:rPr>
          <w:rFonts w:ascii="Times New Roman" w:hAnsi="Times New Roman"/>
          <w:sz w:val="26"/>
          <w:szCs w:val="26"/>
        </w:rPr>
        <w:t>соглашении</w:t>
      </w:r>
      <w:r w:rsidRPr="00E91AC4">
        <w:rPr>
          <w:rFonts w:ascii="Times New Roman" w:hAnsi="Times New Roman"/>
          <w:sz w:val="26"/>
          <w:szCs w:val="26"/>
        </w:rPr>
        <w:t xml:space="preserve"> сроки и формы предоставления получателем дополнительной отчетности.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4.</w:t>
      </w:r>
      <w:r w:rsidRPr="00E91AC4">
        <w:rPr>
          <w:sz w:val="26"/>
          <w:szCs w:val="26"/>
        </w:rPr>
        <w:t xml:space="preserve"> </w:t>
      </w:r>
      <w:r w:rsidRPr="00E91AC4">
        <w:rPr>
          <w:b/>
          <w:sz w:val="26"/>
          <w:szCs w:val="26"/>
        </w:rPr>
        <w:t>Требования к осуществлению контроля</w:t>
      </w:r>
      <w:r>
        <w:rPr>
          <w:b/>
          <w:sz w:val="26"/>
          <w:szCs w:val="26"/>
        </w:rPr>
        <w:t xml:space="preserve"> (мониторинга) </w:t>
      </w:r>
      <w:r w:rsidRPr="00E91AC4">
        <w:rPr>
          <w:b/>
          <w:sz w:val="26"/>
          <w:szCs w:val="26"/>
        </w:rPr>
        <w:t xml:space="preserve"> за соблюдением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условий, целей и порядка предоставления субсидий</w:t>
      </w:r>
    </w:p>
    <w:p w:rsidR="00E83D92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и ответственности за их нарушение</w:t>
      </w:r>
    </w:p>
    <w:p w:rsidR="00E83D92" w:rsidRPr="00E91AC4" w:rsidRDefault="00E83D92" w:rsidP="00E83D9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83D92" w:rsidRPr="00E91AC4" w:rsidRDefault="00E83D92" w:rsidP="00E83D92">
      <w:pPr>
        <w:ind w:firstLine="539"/>
        <w:contextualSpacing/>
        <w:jc w:val="both"/>
        <w:rPr>
          <w:sz w:val="26"/>
          <w:szCs w:val="26"/>
        </w:rPr>
      </w:pPr>
      <w:r w:rsidRPr="003C5B59">
        <w:rPr>
          <w:sz w:val="26"/>
          <w:szCs w:val="26"/>
        </w:rPr>
        <w:t>4.1. Администрация осуществляет проверку соблюдения получателем условий и порядка предоставления субсидий, в том числе в части достижения результата предоставления</w:t>
      </w:r>
      <w:r w:rsidR="00680774">
        <w:rPr>
          <w:sz w:val="26"/>
          <w:szCs w:val="26"/>
        </w:rPr>
        <w:t xml:space="preserve"> субсидии, указанного в соглашении</w:t>
      </w:r>
      <w:r w:rsidRPr="003C5B59">
        <w:rPr>
          <w:sz w:val="26"/>
          <w:szCs w:val="26"/>
        </w:rPr>
        <w:t xml:space="preserve"> о предоставлении субсидии, а орган государственного (муниципального) финансового контроля осуществляет проверку в соответствии со </w:t>
      </w:r>
      <w:hyperlink r:id="rId9" w:history="1">
        <w:r w:rsidRPr="003C5B59">
          <w:rPr>
            <w:sz w:val="26"/>
            <w:szCs w:val="26"/>
          </w:rPr>
          <w:t>статьями 268.1</w:t>
        </w:r>
      </w:hyperlink>
      <w:r w:rsidRPr="003C5B59">
        <w:rPr>
          <w:sz w:val="26"/>
          <w:szCs w:val="26"/>
        </w:rPr>
        <w:t xml:space="preserve"> и </w:t>
      </w:r>
      <w:hyperlink r:id="rId10" w:history="1">
        <w:r w:rsidRPr="003C5B59">
          <w:rPr>
            <w:sz w:val="26"/>
            <w:szCs w:val="26"/>
          </w:rPr>
          <w:t>269.2</w:t>
        </w:r>
      </w:hyperlink>
      <w:r w:rsidRPr="003C5B59">
        <w:rPr>
          <w:sz w:val="26"/>
          <w:szCs w:val="26"/>
        </w:rPr>
        <w:t xml:space="preserve"> Бюджетного кодекса Российской Федерации</w:t>
      </w:r>
      <w:r w:rsidRPr="00E91AC4">
        <w:rPr>
          <w:sz w:val="26"/>
          <w:szCs w:val="26"/>
        </w:rPr>
        <w:t>.</w:t>
      </w:r>
    </w:p>
    <w:p w:rsidR="00E83D92" w:rsidRPr="00E91AC4" w:rsidRDefault="00E83D92" w:rsidP="00E83D92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>4.2. В случае нарушения получателем условий, целей и порядка предоставления субсиди</w:t>
      </w:r>
      <w:r>
        <w:rPr>
          <w:sz w:val="26"/>
          <w:szCs w:val="26"/>
        </w:rPr>
        <w:t>й</w:t>
      </w:r>
      <w:r w:rsidRPr="00E91AC4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>».</w:t>
      </w:r>
    </w:p>
    <w:p w:rsidR="00E83D92" w:rsidRDefault="00E83D92" w:rsidP="00E83D92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lastRenderedPageBreak/>
        <w:t>4.</w:t>
      </w:r>
      <w:r>
        <w:rPr>
          <w:sz w:val="26"/>
          <w:szCs w:val="26"/>
        </w:rPr>
        <w:t>3</w:t>
      </w:r>
      <w:r w:rsidRPr="00E91AC4">
        <w:rPr>
          <w:sz w:val="26"/>
          <w:szCs w:val="26"/>
        </w:rPr>
        <w:t>. В случае недостижения значений результата предоставления субсидии, указанного в пункте 2.</w:t>
      </w:r>
      <w:r>
        <w:rPr>
          <w:sz w:val="26"/>
          <w:szCs w:val="26"/>
        </w:rPr>
        <w:t>11</w:t>
      </w:r>
      <w:r w:rsidRPr="00E91AC4">
        <w:rPr>
          <w:sz w:val="26"/>
          <w:szCs w:val="26"/>
        </w:rPr>
        <w:t xml:space="preserve"> настоящего Положения, получатель в срок не позднее 1 апреля следующего финансового года осуществляет возврат субсидии путем перечисления денежных средств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Село Дуброво</w:t>
      </w:r>
      <w:r w:rsidRPr="00E91AC4">
        <w:rPr>
          <w:sz w:val="26"/>
          <w:szCs w:val="26"/>
        </w:rPr>
        <w:t>».</w:t>
      </w:r>
    </w:p>
    <w:p w:rsidR="00E83D92" w:rsidRDefault="00E83D92" w:rsidP="00E83D92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3C5B59">
        <w:rPr>
          <w:sz w:val="26"/>
          <w:szCs w:val="26"/>
        </w:rPr>
        <w:t>4.4. Мониторинг достижения результата предоставления субсидии, указанного в пункте 2.11 настоящего Положения, исходя из достижения значений результата предоставления с</w:t>
      </w:r>
      <w:r w:rsidR="00680774">
        <w:rPr>
          <w:sz w:val="26"/>
          <w:szCs w:val="26"/>
        </w:rPr>
        <w:t>убсидии, определенного соглашением</w:t>
      </w:r>
      <w:r w:rsidRPr="003C5B59">
        <w:rPr>
          <w:sz w:val="26"/>
          <w:szCs w:val="26"/>
        </w:rPr>
        <w:t xml:space="preserve"> о предоставлении субсидии, и событий, отражающих факт завершения соответствующего мероприятия по получению результата 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</w:t>
      </w:r>
      <w:r w:rsidRPr="00680774">
        <w:rPr>
          <w:sz w:val="26"/>
          <w:szCs w:val="26"/>
        </w:rPr>
        <w:t>.</w:t>
      </w:r>
    </w:p>
    <w:p w:rsidR="00D214BB" w:rsidRDefault="00D214B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214BB" w:rsidRPr="008A7B73" w:rsidRDefault="00D214BB" w:rsidP="00D214BB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  <w:r w:rsidRPr="008A7B73">
        <w:rPr>
          <w:b/>
          <w:sz w:val="26"/>
          <w:szCs w:val="26"/>
        </w:rPr>
        <w:lastRenderedPageBreak/>
        <w:t>Приложение №1</w:t>
      </w:r>
    </w:p>
    <w:p w:rsidR="00D214BB" w:rsidRPr="008A7B73" w:rsidRDefault="00D214BB" w:rsidP="00D214BB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  <w:sz w:val="26"/>
          <w:szCs w:val="26"/>
        </w:rPr>
      </w:pPr>
      <w:r w:rsidRPr="008A7B73">
        <w:rPr>
          <w:b/>
          <w:sz w:val="26"/>
          <w:szCs w:val="26"/>
        </w:rPr>
        <w:t xml:space="preserve"> к положению </w:t>
      </w:r>
      <w:r w:rsidRPr="008A7B73">
        <w:rPr>
          <w:b/>
          <w:bCs/>
          <w:sz w:val="26"/>
          <w:szCs w:val="26"/>
        </w:rPr>
        <w:t xml:space="preserve">о предоставлении субсидий социально </w:t>
      </w:r>
    </w:p>
    <w:p w:rsidR="00D214BB" w:rsidRPr="008A7B73" w:rsidRDefault="00D214BB" w:rsidP="00D214BB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  <w:sz w:val="26"/>
          <w:szCs w:val="26"/>
        </w:rPr>
      </w:pPr>
      <w:r w:rsidRPr="008A7B73">
        <w:rPr>
          <w:b/>
          <w:bCs/>
          <w:sz w:val="26"/>
          <w:szCs w:val="26"/>
        </w:rPr>
        <w:t>ориентированным некоммерческим организациям,</w:t>
      </w:r>
    </w:p>
    <w:p w:rsidR="00D214BB" w:rsidRPr="008A7B73" w:rsidRDefault="00D214BB" w:rsidP="00D214BB">
      <w:pPr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8A7B73">
        <w:rPr>
          <w:b/>
          <w:bCs/>
          <w:sz w:val="26"/>
          <w:szCs w:val="26"/>
        </w:rPr>
        <w:t xml:space="preserve"> осуществляющим деятельность по </w:t>
      </w:r>
    </w:p>
    <w:p w:rsidR="00D214BB" w:rsidRPr="008A7B73" w:rsidRDefault="00D214BB" w:rsidP="00D214BB">
      <w:pPr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8A7B73">
        <w:rPr>
          <w:b/>
          <w:bCs/>
          <w:sz w:val="26"/>
          <w:szCs w:val="26"/>
        </w:rPr>
        <w:t>профилактике и (или) тушению пожаров</w:t>
      </w:r>
    </w:p>
    <w:p w:rsidR="00D214BB" w:rsidRPr="008A7B73" w:rsidRDefault="00D214BB" w:rsidP="00D214BB">
      <w:pPr>
        <w:tabs>
          <w:tab w:val="left" w:pos="4914"/>
        </w:tabs>
        <w:jc w:val="right"/>
        <w:rPr>
          <w:b/>
          <w:sz w:val="26"/>
          <w:szCs w:val="26"/>
        </w:rPr>
      </w:pPr>
      <w:r w:rsidRPr="008A7B73">
        <w:rPr>
          <w:b/>
          <w:sz w:val="26"/>
          <w:szCs w:val="26"/>
        </w:rPr>
        <w:t xml:space="preserve"> на территории сельского поселения «Село Дуброво»</w:t>
      </w:r>
    </w:p>
    <w:p w:rsidR="00D214BB" w:rsidRPr="008A7B73" w:rsidRDefault="00D214BB" w:rsidP="00D214BB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  <w:r w:rsidRPr="008A7B73">
        <w:rPr>
          <w:b/>
          <w:sz w:val="26"/>
          <w:szCs w:val="26"/>
        </w:rPr>
        <w:t>от 12.01.2023 г. № 2</w:t>
      </w:r>
    </w:p>
    <w:p w:rsidR="00D214BB" w:rsidRPr="008A7B73" w:rsidRDefault="00D214BB" w:rsidP="00D214BB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</w:p>
    <w:p w:rsidR="00D214BB" w:rsidRPr="008A7B73" w:rsidRDefault="00D214BB" w:rsidP="00D214BB">
      <w:pPr>
        <w:pStyle w:val="1"/>
        <w:keepNext w:val="0"/>
        <w:tabs>
          <w:tab w:val="left" w:pos="4914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8A7B73">
        <w:rPr>
          <w:bCs/>
          <w:sz w:val="26"/>
          <w:szCs w:val="26"/>
        </w:rPr>
        <w:t>Заявление</w:t>
      </w:r>
    </w:p>
    <w:p w:rsidR="005B108D" w:rsidRDefault="00D214BB" w:rsidP="00D214BB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предоставления субсидий социально ориентированным некоммерческим организациям, осуществляющим деятельность по</w:t>
      </w: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профилактике и (или) тушению</w:t>
      </w: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пожаров</w:t>
      </w: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 xml:space="preserve">на территории </w:t>
      </w:r>
      <w:r w:rsidRPr="008A7B73">
        <w:rPr>
          <w:sz w:val="26"/>
          <w:szCs w:val="26"/>
        </w:rPr>
        <w:t>сельск</w:t>
      </w:r>
      <w:r w:rsidR="00BF2F8B">
        <w:rPr>
          <w:sz w:val="26"/>
          <w:szCs w:val="26"/>
        </w:rPr>
        <w:t>ого поселения «Село</w:t>
      </w:r>
      <w:r w:rsidR="005B108D">
        <w:rPr>
          <w:sz w:val="26"/>
          <w:szCs w:val="26"/>
        </w:rPr>
        <w:t xml:space="preserve"> Дуброво</w:t>
      </w:r>
      <w:r w:rsidRPr="008A7B73">
        <w:rPr>
          <w:sz w:val="26"/>
          <w:szCs w:val="26"/>
        </w:rPr>
        <w:t>»</w:t>
      </w:r>
    </w:p>
    <w:p w:rsidR="00D214BB" w:rsidRPr="008A7B73" w:rsidRDefault="00D214BB" w:rsidP="00D214BB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на __________ 20____ г.</w:t>
      </w:r>
    </w:p>
    <w:p w:rsidR="00D214BB" w:rsidRPr="008A7B73" w:rsidRDefault="00D214BB" w:rsidP="00D214BB">
      <w:pPr>
        <w:rPr>
          <w:sz w:val="24"/>
          <w:szCs w:val="24"/>
        </w:rPr>
      </w:pPr>
    </w:p>
    <w:p w:rsidR="00D214BB" w:rsidRPr="008A7B73" w:rsidRDefault="00D214BB" w:rsidP="00D214BB">
      <w:pPr>
        <w:numPr>
          <w:ilvl w:val="0"/>
          <w:numId w:val="6"/>
        </w:numPr>
        <w:ind w:left="0" w:firstLine="357"/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>Организационно – правовая форма и полное наименование Получателя</w:t>
      </w:r>
    </w:p>
    <w:p w:rsidR="00D214BB" w:rsidRPr="008A7B73" w:rsidRDefault="00D214BB" w:rsidP="00D214BB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>_________________________________________________________________</w:t>
      </w:r>
      <w:r w:rsidR="008A7B73">
        <w:rPr>
          <w:color w:val="000000"/>
          <w:sz w:val="26"/>
          <w:szCs w:val="26"/>
        </w:rPr>
        <w:t>_____</w:t>
      </w:r>
    </w:p>
    <w:p w:rsidR="00D214BB" w:rsidRPr="008A7B73" w:rsidRDefault="00D214BB" w:rsidP="00D214BB">
      <w:pPr>
        <w:jc w:val="center"/>
      </w:pPr>
      <w:r w:rsidRPr="008A7B73">
        <w:t>Ф.И.О. руководителя, занимаемая должность</w:t>
      </w:r>
    </w:p>
    <w:p w:rsidR="00D214BB" w:rsidRPr="008A7B73" w:rsidRDefault="00D214BB" w:rsidP="00D214BB">
      <w:pPr>
        <w:rPr>
          <w:sz w:val="26"/>
          <w:szCs w:val="26"/>
        </w:rPr>
      </w:pPr>
      <w:r w:rsidRPr="008A7B73">
        <w:rPr>
          <w:sz w:val="26"/>
          <w:szCs w:val="26"/>
        </w:rPr>
        <w:t>________________________________________________________________________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ОГРН_______________ИНН________________БИК________р/сч_______________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Наименование банка_____________________кор.счет________________________</w:t>
      </w:r>
      <w:r w:rsidR="008A7B73">
        <w:rPr>
          <w:sz w:val="26"/>
          <w:szCs w:val="26"/>
        </w:rPr>
        <w:t>_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Юридическийадрес_____________________________________________________</w:t>
      </w:r>
      <w:r w:rsidR="008A7B73">
        <w:rPr>
          <w:sz w:val="26"/>
          <w:szCs w:val="26"/>
        </w:rPr>
        <w:t>_</w:t>
      </w:r>
    </w:p>
    <w:p w:rsidR="00D214BB" w:rsidRPr="008A7B73" w:rsidRDefault="00D214BB" w:rsidP="00D214BB">
      <w:pPr>
        <w:rPr>
          <w:sz w:val="26"/>
          <w:szCs w:val="26"/>
        </w:rPr>
      </w:pPr>
      <w:r w:rsidRPr="008A7B73">
        <w:rPr>
          <w:sz w:val="26"/>
          <w:szCs w:val="26"/>
        </w:rPr>
        <w:t>Фактический адрес осуществления деятельности ____________________________</w:t>
      </w:r>
      <w:r w:rsidR="008A7B73">
        <w:rPr>
          <w:sz w:val="26"/>
          <w:szCs w:val="26"/>
        </w:rPr>
        <w:t>__</w:t>
      </w:r>
    </w:p>
    <w:p w:rsidR="00D214BB" w:rsidRPr="008A7B73" w:rsidRDefault="00D214BB" w:rsidP="00D214BB">
      <w:pPr>
        <w:rPr>
          <w:sz w:val="26"/>
          <w:szCs w:val="26"/>
        </w:rPr>
      </w:pPr>
      <w:r w:rsidRPr="008A7B73">
        <w:rPr>
          <w:sz w:val="26"/>
          <w:szCs w:val="26"/>
        </w:rPr>
        <w:t>______________________________________________________________________</w:t>
      </w:r>
      <w:r w:rsidR="008A7B73">
        <w:rPr>
          <w:sz w:val="26"/>
          <w:szCs w:val="26"/>
        </w:rPr>
        <w:t>__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Телефон(_______)__________________,факс(________)______________________</w:t>
      </w:r>
      <w:r w:rsidR="008A7B73">
        <w:rPr>
          <w:sz w:val="26"/>
          <w:szCs w:val="26"/>
        </w:rPr>
        <w:t>_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Электронная почта_____________________________________________________,</w:t>
      </w:r>
    </w:p>
    <w:p w:rsidR="00D214BB" w:rsidRPr="008A7B73" w:rsidRDefault="00D214BB" w:rsidP="00D214BB">
      <w:pPr>
        <w:tabs>
          <w:tab w:val="left" w:pos="4914"/>
        </w:tabs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>просит предоставить субсидию на осуществления деятельность по профилактике и (или) тушению пожаров</w:t>
      </w:r>
      <w:r w:rsidRPr="008A7B73">
        <w:rPr>
          <w:bCs/>
          <w:sz w:val="26"/>
          <w:szCs w:val="26"/>
        </w:rPr>
        <w:t xml:space="preserve"> </w:t>
      </w:r>
      <w:r w:rsidRPr="008A7B73">
        <w:rPr>
          <w:sz w:val="26"/>
          <w:szCs w:val="26"/>
        </w:rPr>
        <w:t>на территории сельск</w:t>
      </w:r>
      <w:r w:rsidR="0084124F">
        <w:rPr>
          <w:sz w:val="26"/>
          <w:szCs w:val="26"/>
        </w:rPr>
        <w:t>ого поселения «Село Дуброво</w:t>
      </w:r>
      <w:r w:rsidRPr="008A7B73">
        <w:rPr>
          <w:sz w:val="26"/>
          <w:szCs w:val="26"/>
        </w:rPr>
        <w:t>»</w:t>
      </w:r>
      <w:r w:rsidRPr="008A7B73">
        <w:rPr>
          <w:color w:val="000000"/>
          <w:sz w:val="26"/>
          <w:szCs w:val="26"/>
        </w:rPr>
        <w:t xml:space="preserve"> </w:t>
      </w:r>
    </w:p>
    <w:p w:rsidR="00D214BB" w:rsidRPr="008A7B73" w:rsidRDefault="00D214BB" w:rsidP="00D214BB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 xml:space="preserve"> за период с ________20__г. по _______20__г. в предельном объеме__________________________________________тыс.рублей (_____________________________________________________________ рублей).</w:t>
      </w:r>
    </w:p>
    <w:p w:rsidR="00D214BB" w:rsidRPr="008A7B73" w:rsidRDefault="00D214BB" w:rsidP="00D214B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 2. Представляемые документы: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512"/>
        <w:gridCol w:w="1701"/>
      </w:tblGrid>
      <w:tr w:rsidR="00D214BB" w:rsidRPr="008A7B73" w:rsidTr="00CF463D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на ____ л.</w:t>
            </w:r>
          </w:p>
        </w:tc>
      </w:tr>
      <w:tr w:rsidR="00D214BB" w:rsidRPr="008A7B73" w:rsidTr="00CF463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2.</w:t>
            </w:r>
          </w:p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на ____ л.</w:t>
            </w:r>
          </w:p>
        </w:tc>
      </w:tr>
      <w:tr w:rsidR="00D214BB" w:rsidRPr="008A7B73" w:rsidTr="00CF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B" w:rsidRPr="008A7B73" w:rsidRDefault="00D214BB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на ____ л.</w:t>
            </w:r>
          </w:p>
        </w:tc>
      </w:tr>
    </w:tbl>
    <w:p w:rsidR="00D214BB" w:rsidRPr="008A7B73" w:rsidRDefault="00D214BB" w:rsidP="00D214BB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 xml:space="preserve"> </w:t>
      </w:r>
      <w:r w:rsidRPr="008A7B73">
        <w:rPr>
          <w:color w:val="000000"/>
          <w:sz w:val="26"/>
          <w:szCs w:val="26"/>
        </w:rPr>
        <w:tab/>
      </w:r>
    </w:p>
    <w:p w:rsidR="00D214BB" w:rsidRPr="008A7B73" w:rsidRDefault="00D214BB" w:rsidP="00D214BB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 xml:space="preserve"> Достоверность всех сведений, содержащихся в заявлении и прилагаемых документах (всего______листов), подтверждаю.</w:t>
      </w:r>
    </w:p>
    <w:p w:rsidR="00D214BB" w:rsidRPr="008A7B73" w:rsidRDefault="00D214BB" w:rsidP="00D214BB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ab/>
        <w:t>С условиями и требованиями по предоставлению субсидии ознакомлен и согласен.</w:t>
      </w:r>
    </w:p>
    <w:p w:rsidR="00D214BB" w:rsidRPr="008A7B73" w:rsidRDefault="00D214BB" w:rsidP="00D214BB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ab/>
        <w:t>Согласен на обработку и публикацию предоставленных данных.</w:t>
      </w:r>
      <w:r w:rsidRPr="008A7B73">
        <w:rPr>
          <w:sz w:val="26"/>
          <w:szCs w:val="26"/>
        </w:rPr>
        <w:t xml:space="preserve"> 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 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«____» __________ 20__г. ______________________</w:t>
      </w:r>
      <w:r w:rsidRPr="008A7B73">
        <w:rPr>
          <w:sz w:val="26"/>
          <w:szCs w:val="26"/>
        </w:rPr>
        <w:tab/>
        <w:t>________________</w:t>
      </w:r>
    </w:p>
    <w:p w:rsidR="00D214BB" w:rsidRPr="008A7B73" w:rsidRDefault="00D214BB" w:rsidP="00D214BB">
      <w:pPr>
        <w:jc w:val="center"/>
      </w:pP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t xml:space="preserve">(Ф.И.О. руководителя) </w:t>
      </w:r>
      <w:r w:rsidRPr="008A7B73">
        <w:tab/>
      </w:r>
      <w:r w:rsidRPr="008A7B73">
        <w:tab/>
        <w:t xml:space="preserve">м.п. </w:t>
      </w:r>
      <w:r w:rsidRPr="008A7B73">
        <w:tab/>
      </w:r>
      <w:r w:rsidRPr="008A7B73">
        <w:tab/>
        <w:t>подпись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 </w:t>
      </w:r>
    </w:p>
    <w:p w:rsidR="00D214BB" w:rsidRPr="008A7B73" w:rsidRDefault="00D214BB" w:rsidP="00D214BB">
      <w:pPr>
        <w:jc w:val="center"/>
        <w:rPr>
          <w:sz w:val="26"/>
          <w:szCs w:val="26"/>
        </w:rPr>
      </w:pPr>
      <w:r w:rsidRPr="008A7B73">
        <w:rPr>
          <w:sz w:val="26"/>
          <w:szCs w:val="26"/>
        </w:rPr>
        <w:t xml:space="preserve"> ______________________ </w:t>
      </w:r>
      <w:r w:rsidRPr="008A7B73">
        <w:rPr>
          <w:sz w:val="26"/>
          <w:szCs w:val="26"/>
        </w:rPr>
        <w:tab/>
        <w:t>________________</w:t>
      </w:r>
    </w:p>
    <w:p w:rsidR="00D214BB" w:rsidRPr="008A7B73" w:rsidRDefault="00D214BB" w:rsidP="00D214BB"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t xml:space="preserve">(Ф.И.О. гл.бухгалтера) </w:t>
      </w:r>
      <w:r w:rsidRPr="008A7B73">
        <w:tab/>
      </w:r>
      <w:r w:rsidRPr="008A7B73">
        <w:tab/>
      </w:r>
      <w:r w:rsidRPr="008A7B73">
        <w:tab/>
        <w:t>подпись</w:t>
      </w:r>
    </w:p>
    <w:p w:rsidR="00D214BB" w:rsidRPr="008A7B73" w:rsidRDefault="00D214BB" w:rsidP="00D214BB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Исполнитель ___________________ </w:t>
      </w:r>
    </w:p>
    <w:p w:rsidR="00D214BB" w:rsidRPr="008A7B73" w:rsidRDefault="00D214BB" w:rsidP="00E83D92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sectPr w:rsidR="00D214BB" w:rsidRPr="008A7B73" w:rsidSect="00680774">
      <w:pgSz w:w="11906" w:h="16838"/>
      <w:pgMar w:top="709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A1" w:rsidRDefault="00071BA1" w:rsidP="00E83D92">
      <w:r>
        <w:separator/>
      </w:r>
    </w:p>
  </w:endnote>
  <w:endnote w:type="continuationSeparator" w:id="1">
    <w:p w:rsidR="00071BA1" w:rsidRDefault="00071BA1" w:rsidP="00E8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A1" w:rsidRDefault="00071BA1" w:rsidP="00E83D92">
      <w:r>
        <w:separator/>
      </w:r>
    </w:p>
  </w:footnote>
  <w:footnote w:type="continuationSeparator" w:id="1">
    <w:p w:rsidR="00071BA1" w:rsidRDefault="00071BA1" w:rsidP="00E8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773"/>
    <w:multiLevelType w:val="hybridMultilevel"/>
    <w:tmpl w:val="5398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21270"/>
    <w:multiLevelType w:val="hybridMultilevel"/>
    <w:tmpl w:val="104ED710"/>
    <w:lvl w:ilvl="0" w:tplc="10722F24">
      <w:start w:val="1"/>
      <w:numFmt w:val="bullet"/>
      <w:lvlText w:val="−"/>
      <w:lvlJc w:val="left"/>
      <w:pPr>
        <w:tabs>
          <w:tab w:val="num" w:pos="737"/>
        </w:tabs>
        <w:ind w:left="79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185"/>
    <w:rsid w:val="000006BA"/>
    <w:rsid w:val="000133BE"/>
    <w:rsid w:val="00014AC2"/>
    <w:rsid w:val="00017DD0"/>
    <w:rsid w:val="000211EE"/>
    <w:rsid w:val="00022ECB"/>
    <w:rsid w:val="00027047"/>
    <w:rsid w:val="00034E25"/>
    <w:rsid w:val="00053021"/>
    <w:rsid w:val="00055B15"/>
    <w:rsid w:val="000614BF"/>
    <w:rsid w:val="00071BA1"/>
    <w:rsid w:val="00085F35"/>
    <w:rsid w:val="000A0B83"/>
    <w:rsid w:val="000B7FCC"/>
    <w:rsid w:val="000D6557"/>
    <w:rsid w:val="000E16C4"/>
    <w:rsid w:val="000E7E47"/>
    <w:rsid w:val="000F2B46"/>
    <w:rsid w:val="001000A7"/>
    <w:rsid w:val="00102BEB"/>
    <w:rsid w:val="00107236"/>
    <w:rsid w:val="00112EF3"/>
    <w:rsid w:val="00123C99"/>
    <w:rsid w:val="00124D50"/>
    <w:rsid w:val="001474C1"/>
    <w:rsid w:val="0018342B"/>
    <w:rsid w:val="00186254"/>
    <w:rsid w:val="00187518"/>
    <w:rsid w:val="001A13B0"/>
    <w:rsid w:val="001B1F1C"/>
    <w:rsid w:val="001B669D"/>
    <w:rsid w:val="001D5E97"/>
    <w:rsid w:val="001D65FF"/>
    <w:rsid w:val="00236D54"/>
    <w:rsid w:val="002403BA"/>
    <w:rsid w:val="00241D9A"/>
    <w:rsid w:val="00241FA4"/>
    <w:rsid w:val="00251E62"/>
    <w:rsid w:val="00252C28"/>
    <w:rsid w:val="00263191"/>
    <w:rsid w:val="002840AB"/>
    <w:rsid w:val="00285EAD"/>
    <w:rsid w:val="00297802"/>
    <w:rsid w:val="002B240F"/>
    <w:rsid w:val="002B70DE"/>
    <w:rsid w:val="002D67FB"/>
    <w:rsid w:val="002E6EDD"/>
    <w:rsid w:val="003076D5"/>
    <w:rsid w:val="0031272A"/>
    <w:rsid w:val="00326E0D"/>
    <w:rsid w:val="00335185"/>
    <w:rsid w:val="00351185"/>
    <w:rsid w:val="003632C8"/>
    <w:rsid w:val="003659D5"/>
    <w:rsid w:val="003823DB"/>
    <w:rsid w:val="0038592E"/>
    <w:rsid w:val="00397EA8"/>
    <w:rsid w:val="003C03B3"/>
    <w:rsid w:val="003C2A36"/>
    <w:rsid w:val="00414822"/>
    <w:rsid w:val="00434F8F"/>
    <w:rsid w:val="00436EE5"/>
    <w:rsid w:val="00440558"/>
    <w:rsid w:val="00441CCA"/>
    <w:rsid w:val="004671BA"/>
    <w:rsid w:val="00471CAC"/>
    <w:rsid w:val="00472AF1"/>
    <w:rsid w:val="00477779"/>
    <w:rsid w:val="0048099C"/>
    <w:rsid w:val="00480E6D"/>
    <w:rsid w:val="00487523"/>
    <w:rsid w:val="00496477"/>
    <w:rsid w:val="004A1648"/>
    <w:rsid w:val="004A2AD7"/>
    <w:rsid w:val="004A2D7D"/>
    <w:rsid w:val="004A42C0"/>
    <w:rsid w:val="004B6487"/>
    <w:rsid w:val="004C2131"/>
    <w:rsid w:val="004E2FF8"/>
    <w:rsid w:val="004E54C8"/>
    <w:rsid w:val="004F6E11"/>
    <w:rsid w:val="00501F51"/>
    <w:rsid w:val="00505A93"/>
    <w:rsid w:val="00515375"/>
    <w:rsid w:val="00520AFB"/>
    <w:rsid w:val="0053016B"/>
    <w:rsid w:val="0053152B"/>
    <w:rsid w:val="0053210C"/>
    <w:rsid w:val="0054728C"/>
    <w:rsid w:val="00551188"/>
    <w:rsid w:val="00553CE4"/>
    <w:rsid w:val="00572661"/>
    <w:rsid w:val="0058732C"/>
    <w:rsid w:val="005916AD"/>
    <w:rsid w:val="005A68E7"/>
    <w:rsid w:val="005B108D"/>
    <w:rsid w:val="005B373B"/>
    <w:rsid w:val="005B488A"/>
    <w:rsid w:val="005D07B6"/>
    <w:rsid w:val="005F67F5"/>
    <w:rsid w:val="00605063"/>
    <w:rsid w:val="006100A5"/>
    <w:rsid w:val="00620236"/>
    <w:rsid w:val="006259A7"/>
    <w:rsid w:val="006470F5"/>
    <w:rsid w:val="00647566"/>
    <w:rsid w:val="00680774"/>
    <w:rsid w:val="006A1016"/>
    <w:rsid w:val="006C01E4"/>
    <w:rsid w:val="006C6510"/>
    <w:rsid w:val="006D2D26"/>
    <w:rsid w:val="006D6F16"/>
    <w:rsid w:val="006E036A"/>
    <w:rsid w:val="006E1FC4"/>
    <w:rsid w:val="00722745"/>
    <w:rsid w:val="00732F41"/>
    <w:rsid w:val="00767A16"/>
    <w:rsid w:val="00775372"/>
    <w:rsid w:val="00783C30"/>
    <w:rsid w:val="00795F9A"/>
    <w:rsid w:val="007A5585"/>
    <w:rsid w:val="007A5C5D"/>
    <w:rsid w:val="007B2E35"/>
    <w:rsid w:val="007D3004"/>
    <w:rsid w:val="007D3587"/>
    <w:rsid w:val="007D7435"/>
    <w:rsid w:val="00812ED9"/>
    <w:rsid w:val="00831048"/>
    <w:rsid w:val="00841153"/>
    <w:rsid w:val="0084124F"/>
    <w:rsid w:val="00857CC2"/>
    <w:rsid w:val="0087229E"/>
    <w:rsid w:val="00874A85"/>
    <w:rsid w:val="0088540C"/>
    <w:rsid w:val="00896F25"/>
    <w:rsid w:val="008A0C3B"/>
    <w:rsid w:val="008A5F96"/>
    <w:rsid w:val="008A7A37"/>
    <w:rsid w:val="008A7B73"/>
    <w:rsid w:val="008B0217"/>
    <w:rsid w:val="008B40AC"/>
    <w:rsid w:val="008C409F"/>
    <w:rsid w:val="008D762A"/>
    <w:rsid w:val="008E04FA"/>
    <w:rsid w:val="008F1788"/>
    <w:rsid w:val="009001A8"/>
    <w:rsid w:val="00906003"/>
    <w:rsid w:val="009147C4"/>
    <w:rsid w:val="00915D2B"/>
    <w:rsid w:val="009163A8"/>
    <w:rsid w:val="009202A7"/>
    <w:rsid w:val="0092304C"/>
    <w:rsid w:val="00926DE0"/>
    <w:rsid w:val="00931FBB"/>
    <w:rsid w:val="00947AF4"/>
    <w:rsid w:val="00987F21"/>
    <w:rsid w:val="009A0DF9"/>
    <w:rsid w:val="009B074C"/>
    <w:rsid w:val="009B0A48"/>
    <w:rsid w:val="009B1DFA"/>
    <w:rsid w:val="009B1EC5"/>
    <w:rsid w:val="009C6769"/>
    <w:rsid w:val="009D3559"/>
    <w:rsid w:val="009E5EDE"/>
    <w:rsid w:val="009E67D0"/>
    <w:rsid w:val="00A1296D"/>
    <w:rsid w:val="00A43638"/>
    <w:rsid w:val="00A4587F"/>
    <w:rsid w:val="00A52B6B"/>
    <w:rsid w:val="00A65D7F"/>
    <w:rsid w:val="00A76E39"/>
    <w:rsid w:val="00AA0C48"/>
    <w:rsid w:val="00AC57FD"/>
    <w:rsid w:val="00AD5DDC"/>
    <w:rsid w:val="00AE0D1C"/>
    <w:rsid w:val="00AE78CA"/>
    <w:rsid w:val="00AE7B20"/>
    <w:rsid w:val="00AF20EF"/>
    <w:rsid w:val="00B21AA8"/>
    <w:rsid w:val="00B27B09"/>
    <w:rsid w:val="00B55497"/>
    <w:rsid w:val="00B63697"/>
    <w:rsid w:val="00B6615A"/>
    <w:rsid w:val="00B80B65"/>
    <w:rsid w:val="00BC1A56"/>
    <w:rsid w:val="00BC269A"/>
    <w:rsid w:val="00BF2F8B"/>
    <w:rsid w:val="00C000D2"/>
    <w:rsid w:val="00C0098C"/>
    <w:rsid w:val="00C11E70"/>
    <w:rsid w:val="00C2391A"/>
    <w:rsid w:val="00C504FF"/>
    <w:rsid w:val="00C511D3"/>
    <w:rsid w:val="00C73148"/>
    <w:rsid w:val="00C87A3E"/>
    <w:rsid w:val="00C95063"/>
    <w:rsid w:val="00CA5730"/>
    <w:rsid w:val="00CB061B"/>
    <w:rsid w:val="00CE6395"/>
    <w:rsid w:val="00D01487"/>
    <w:rsid w:val="00D01E9C"/>
    <w:rsid w:val="00D214BB"/>
    <w:rsid w:val="00D215BD"/>
    <w:rsid w:val="00D26375"/>
    <w:rsid w:val="00D3327F"/>
    <w:rsid w:val="00D36885"/>
    <w:rsid w:val="00D36900"/>
    <w:rsid w:val="00D70F65"/>
    <w:rsid w:val="00D72023"/>
    <w:rsid w:val="00D732F8"/>
    <w:rsid w:val="00D920C8"/>
    <w:rsid w:val="00DA3368"/>
    <w:rsid w:val="00DA402F"/>
    <w:rsid w:val="00DB0C7C"/>
    <w:rsid w:val="00DB7706"/>
    <w:rsid w:val="00DC6BCD"/>
    <w:rsid w:val="00E05ABD"/>
    <w:rsid w:val="00E1088D"/>
    <w:rsid w:val="00E10EB3"/>
    <w:rsid w:val="00E11C36"/>
    <w:rsid w:val="00E17F1D"/>
    <w:rsid w:val="00E212AC"/>
    <w:rsid w:val="00E217B0"/>
    <w:rsid w:val="00E63770"/>
    <w:rsid w:val="00E71BE9"/>
    <w:rsid w:val="00E83D92"/>
    <w:rsid w:val="00E9609A"/>
    <w:rsid w:val="00EA297C"/>
    <w:rsid w:val="00EB62E0"/>
    <w:rsid w:val="00EC2BD1"/>
    <w:rsid w:val="00EC5C28"/>
    <w:rsid w:val="00EE418C"/>
    <w:rsid w:val="00EF13EF"/>
    <w:rsid w:val="00F05791"/>
    <w:rsid w:val="00F34655"/>
    <w:rsid w:val="00F36345"/>
    <w:rsid w:val="00F46BFF"/>
    <w:rsid w:val="00F5057F"/>
    <w:rsid w:val="00F56910"/>
    <w:rsid w:val="00F57140"/>
    <w:rsid w:val="00F6657D"/>
    <w:rsid w:val="00F80426"/>
    <w:rsid w:val="00F94508"/>
    <w:rsid w:val="00F96E74"/>
    <w:rsid w:val="00FC1581"/>
    <w:rsid w:val="00FC1A59"/>
    <w:rsid w:val="00FD2965"/>
    <w:rsid w:val="00FD464F"/>
    <w:rsid w:val="00FE07C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 strokecolor="white">
      <v:fill color="white"/>
      <v:stroke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CA"/>
  </w:style>
  <w:style w:type="paragraph" w:styleId="1">
    <w:name w:val="heading 1"/>
    <w:basedOn w:val="a"/>
    <w:next w:val="a"/>
    <w:qFormat/>
    <w:rsid w:val="00441C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CC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41CC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41CC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41CCA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CCA"/>
    <w:rPr>
      <w:b/>
      <w:color w:val="000000"/>
      <w:sz w:val="26"/>
    </w:rPr>
  </w:style>
  <w:style w:type="paragraph" w:styleId="a4">
    <w:name w:val="Balloon Text"/>
    <w:basedOn w:val="a"/>
    <w:semiHidden/>
    <w:rsid w:val="009B1EC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0A7"/>
    <w:pPr>
      <w:ind w:left="720"/>
      <w:contextualSpacing/>
    </w:pPr>
  </w:style>
  <w:style w:type="paragraph" w:customStyle="1" w:styleId="ConsPlusTitle">
    <w:name w:val="ConsPlusTitle"/>
    <w:uiPriority w:val="99"/>
    <w:rsid w:val="00365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E83D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83D92"/>
  </w:style>
  <w:style w:type="paragraph" w:styleId="a9">
    <w:name w:val="footer"/>
    <w:basedOn w:val="a"/>
    <w:link w:val="aa"/>
    <w:rsid w:val="00E83D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3D92"/>
  </w:style>
  <w:style w:type="paragraph" w:customStyle="1" w:styleId="ConsPlusNormal">
    <w:name w:val="ConsPlusNormal"/>
    <w:link w:val="ConsPlusNormal0"/>
    <w:uiPriority w:val="99"/>
    <w:rsid w:val="00E83D9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3D92"/>
    <w:rPr>
      <w:rFonts w:ascii="Arial" w:hAnsi="Arial"/>
      <w:sz w:val="22"/>
      <w:szCs w:val="22"/>
    </w:rPr>
  </w:style>
  <w:style w:type="character" w:styleId="ab">
    <w:name w:val="Hyperlink"/>
    <w:basedOn w:val="a0"/>
    <w:rsid w:val="00D214BB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F27B902C63445B7AA0C25A9FE9657BFC90DC33D7B024E352EB560F9A4112B421F067952C3E769D69BF3286457DBA412778C5015371C92q7g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AD88A41B90B8FC9E565340AF30AA68B5CD47B72D8F572CEDF297D5B0030AA5D59920D86D77834B1F8DC4B505325BDADFADD018E03AZ8n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D88A41B90B8FC9E565340AF30AA68B5CD47B72D8F572CEDF297D5B0030AA5D59920D86D75854B1F8DC4B505325BDADFADD018E03AZ8n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F63A5-EC61-4566-8572-C4B14891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78</TotalTime>
  <Pages>9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KAB28</cp:lastModifiedBy>
  <cp:revision>17</cp:revision>
  <cp:lastPrinted>2023-01-26T11:32:00Z</cp:lastPrinted>
  <dcterms:created xsi:type="dcterms:W3CDTF">2023-01-09T06:53:00Z</dcterms:created>
  <dcterms:modified xsi:type="dcterms:W3CDTF">2023-01-27T09:01:00Z</dcterms:modified>
</cp:coreProperties>
</file>